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ertAlign w:val="subscript"/>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center"/>
        <w:rPr>
          <w:rFonts w:ascii="宋体" w:hAnsi="宋体" w:cs="宋体"/>
          <w:kern w:val="0"/>
          <w:sz w:val="24"/>
          <w:szCs w:val="24"/>
        </w:rPr>
      </w:pPr>
      <w:r>
        <w:pict>
          <v:rect id="Rectangle 10" o:spid="_x0000_s1026" o:spt="1" style="position:absolute;left:0pt;margin-left:-4.5pt;margin-top:-6pt;height:49.55pt;width:623.55pt;mso-position-horizontal-relative:page;mso-position-vertical-relative:page;z-index:251659264;mso-width-relative:page;mso-height-relative:top-margin-area;mso-width-percent:1050;mso-height-percent:900;" fillcolor="#4BACC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">
            <v:path/>
            <v:fill on="t" focussize="0,0"/>
            <v:stroke color="#31849B"/>
            <v:imagedata o:title=""/>
            <o:lock v:ext="edit"/>
            <v:textbox>
              <w:txbxContent>
                <w:p/>
              </w:txbxContent>
            </v:textbox>
          </v:rect>
        </w:pict>
      </w:r>
      <w:r>
        <w:pict>
          <v:rect id="Rectangle 9" o:spid="_x0000_s1037" o:spt="1" style="position:absolute;left:0pt;height:49.55pt;width:623.65pt;mso-position-horizontal:center;mso-position-horizontal-relative:page;mso-position-vertical:bottom;mso-position-vertical-relative:page;z-index:251658240;mso-width-relative:page;mso-height-relative:top-margin-area;mso-width-percent:1050;mso-height-percent:900;" fillcolor="#4BACC6"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">
            <v:path/>
            <v:fill on="t" focussize="0,0"/>
            <v:stroke color="#31849B"/>
            <v:imagedata o:title=""/>
            <o:lock v:ext="edit"/>
            <v:textbox>
              <w:txbxContent>
                <w:p/>
              </w:txbxContent>
            </v:textbox>
          </v:rect>
        </w:pict>
      </w:r>
      <w:r>
        <w:pict>
          <v:rect id="Rectangle 12" o:spid="_x0000_s1036" o:spt="1" style="position:absolute;left:0pt;margin-left:41.4pt;margin-top:-20.55pt;height:882.4pt;width:7.15pt;mso-position-horizontal-relative:page;mso-position-vertical-relative:page;z-index:251661312;mso-width-relative:page;mso-height-relative:page;mso-height-percent:1050;"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">
            <v:path/>
            <v:fill focussize="0,0"/>
            <v:stroke color="#31849B"/>
            <v:imagedata o:title=""/>
            <o:lock v:ext="edit"/>
            <v:textbox>
              <w:txbxContent>
                <w:p/>
              </w:txbxContent>
            </v:textbox>
          </v:rect>
        </w:pict>
      </w:r>
      <w:r>
        <w:pict>
          <v:rect id="Rectangle 11" o:spid="_x0000_s1035" o:spt="1" style="position:absolute;left:0pt;margin-left:546.7pt;margin-top:-20.55pt;height:882.4pt;width:7.15pt;mso-position-horizontal-relative:page;mso-position-vertical-relative:page;z-index:251660288;mso-width-relative:page;mso-height-relative:page;mso-height-percent:1050;"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">
            <v:path/>
            <v:fill focussize="0,0"/>
            <v:stroke color="#31849B"/>
            <v:imagedata o:title=""/>
            <o:lock v:ext="edit"/>
            <v:textbox>
              <w:txbxContent>
                <w:p/>
              </w:txbxContent>
            </v:textbox>
          </v:rect>
        </w:pict>
      </w:r>
    </w:p>
    <w:p>
      <w:pPr>
        <w:adjustRightInd w:val="0"/>
        <w:snapToGrid w:val="0"/>
        <w:ind w:right="25" w:rightChars="12"/>
        <w:jc w:val="center"/>
        <w:rPr>
          <w:rFonts w:hint="default" w:ascii="仿宋" w:hAnsi="仿宋" w:eastAsia="仿宋"/>
          <w:b/>
          <w:sz w:val="52"/>
          <w:szCs w:val="52"/>
          <w:lang w:val="en-US" w:eastAsia="zh-CN"/>
        </w:rPr>
      </w:pPr>
      <w:r>
        <w:rPr>
          <w:rFonts w:hint="eastAsia" w:ascii="仿宋" w:hAnsi="仿宋" w:eastAsia="仿宋"/>
          <w:b/>
          <w:sz w:val="52"/>
          <w:szCs w:val="52"/>
          <w:lang w:val="en-US" w:eastAsia="zh-CN"/>
        </w:rPr>
        <w:t>大数据可视化</w:t>
      </w:r>
      <w:bookmarkStart w:id="68" w:name="_GoBack"/>
      <w:bookmarkEnd w:id="68"/>
    </w:p>
    <w:p>
      <w:pPr>
        <w:adjustRightInd w:val="0"/>
        <w:snapToGrid w:val="0"/>
        <w:ind w:right="25" w:rightChars="12"/>
        <w:jc w:val="center"/>
        <w:rPr>
          <w:rFonts w:ascii="仿宋" w:hAnsi="仿宋" w:eastAsia="仿宋"/>
          <w:b/>
          <w:sz w:val="52"/>
          <w:szCs w:val="52"/>
        </w:rPr>
      </w:pPr>
    </w:p>
    <w:p>
      <w:pPr>
        <w:adjustRightInd w:val="0"/>
        <w:snapToGrid w:val="0"/>
        <w:ind w:right="25" w:rightChars="12"/>
        <w:jc w:val="center"/>
        <w:rPr>
          <w:rFonts w:ascii="黑体" w:hAnsi="黑体" w:eastAsia="黑体"/>
          <w:b/>
          <w:color w:val="984806"/>
          <w:sz w:val="72"/>
          <w:szCs w:val="36"/>
        </w:rPr>
      </w:pPr>
      <w:r>
        <w:rPr>
          <w:rFonts w:hint="eastAsia" w:ascii="黑体" w:hAnsi="黑体" w:eastAsia="黑体"/>
          <w:b/>
          <w:color w:val="984806"/>
          <w:sz w:val="72"/>
          <w:szCs w:val="36"/>
        </w:rPr>
        <w:t>详细设计说明书</w:t>
      </w:r>
    </w:p>
    <w:p>
      <w:pPr>
        <w:adjustRightInd w:val="0"/>
        <w:snapToGrid w:val="0"/>
        <w:ind w:right="25" w:rightChars="12"/>
        <w:jc w:val="center"/>
        <w:rPr>
          <w:rFonts w:ascii="仿宋" w:hAnsi="仿宋" w:eastAsia="仿宋"/>
          <w:b/>
          <w:sz w:val="36"/>
          <w:szCs w:val="36"/>
        </w:rPr>
      </w:pPr>
    </w:p>
    <w:p/>
    <w:p>
      <w:bookmarkStart w:id="0" w:name="RevisionSheet"/>
    </w:p>
    <w:p>
      <w:pPr>
        <w:jc w:val="center"/>
      </w:pPr>
      <w:r>
        <w:rPr>
          <w:rFonts w:hint="eastAsia"/>
        </w:rPr>
        <w:t>保密 □    受控 □</w:t>
      </w:r>
    </w:p>
    <w:p>
      <w:pPr>
        <w:jc w:val="center"/>
      </w:pPr>
      <w:r>
        <w:rPr>
          <w:rFonts w:hint="eastAsia"/>
        </w:rPr>
        <w:t>普通 ■  不受控 □</w:t>
      </w:r>
      <w:bookmarkEnd w:id="0"/>
    </w:p>
    <w:p>
      <w:r>
        <w:tab/>
      </w:r>
    </w:p>
    <w:p>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right"/>
              <w:rPr>
                <w:rFonts w:ascii="宋体" w:hAnsi="宋体"/>
                <w:b/>
                <w:sz w:val="24"/>
                <w:szCs w:val="24"/>
              </w:rPr>
            </w:pPr>
          </w:p>
        </w:tc>
        <w:tc>
          <w:tcPr>
            <w:tcW w:w="4261" w:type="dxa"/>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b/>
                <w:sz w:val="24"/>
                <w:szCs w:val="24"/>
              </w:rPr>
            </w:pPr>
          </w:p>
        </w:tc>
        <w:tc>
          <w:tcPr>
            <w:tcW w:w="4261" w:type="dxa"/>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right"/>
              <w:rPr>
                <w:rFonts w:ascii="宋体" w:hAnsi="宋体"/>
                <w:b/>
                <w:sz w:val="24"/>
                <w:szCs w:val="24"/>
              </w:rPr>
            </w:pPr>
            <w:r>
              <w:rPr>
                <w:rFonts w:hint="eastAsia" w:ascii="宋体" w:hAnsi="宋体"/>
                <w:b/>
                <w:sz w:val="24"/>
                <w:szCs w:val="24"/>
              </w:rPr>
              <w:t>文档编号：</w:t>
            </w:r>
          </w:p>
        </w:tc>
        <w:tc>
          <w:tcPr>
            <w:tcW w:w="4261" w:type="dxa"/>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right"/>
              <w:rPr>
                <w:rFonts w:ascii="宋体" w:hAnsi="宋体"/>
                <w:b/>
                <w:sz w:val="24"/>
                <w:szCs w:val="24"/>
              </w:rPr>
            </w:pPr>
          </w:p>
        </w:tc>
        <w:tc>
          <w:tcPr>
            <w:tcW w:w="4261" w:type="dxa"/>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right"/>
              <w:rPr>
                <w:rFonts w:ascii="宋体" w:hAnsi="宋体"/>
                <w:b/>
                <w:sz w:val="24"/>
                <w:szCs w:val="24"/>
              </w:rPr>
            </w:pPr>
            <w:r>
              <w:rPr>
                <w:rFonts w:hint="eastAsia" w:ascii="宋体" w:hAnsi="宋体"/>
                <w:b/>
                <w:sz w:val="24"/>
                <w:szCs w:val="24"/>
              </w:rPr>
              <w:t>日    期：</w:t>
            </w:r>
          </w:p>
        </w:tc>
        <w:tc>
          <w:tcPr>
            <w:tcW w:w="4261" w:type="dxa"/>
          </w:tcPr>
          <w:p>
            <w:pPr>
              <w:rPr>
                <w:rFonts w:ascii="宋体" w:hAnsi="宋体"/>
                <w:b/>
                <w:sz w:val="24"/>
                <w:szCs w:val="24"/>
              </w:rPr>
            </w:pPr>
            <w:r>
              <w:rPr>
                <w:rFonts w:hint="eastAsia" w:ascii="宋体" w:hAnsi="宋体"/>
                <w:b/>
                <w:sz w:val="24"/>
                <w:szCs w:val="24"/>
              </w:rPr>
              <w:t>2019年03月04日</w:t>
            </w:r>
          </w:p>
        </w:tc>
      </w:tr>
    </w:tbl>
    <w:p>
      <w:pPr>
        <w:widowControl/>
        <w:jc w:val="left"/>
        <w:rPr>
          <w:rFonts w:ascii="宋体" w:hAnsi="宋体"/>
          <w:sz w:val="24"/>
          <w:szCs w:val="24"/>
        </w:rPr>
      </w:pPr>
    </w:p>
    <w:p>
      <w:pPr>
        <w:tabs>
          <w:tab w:val="left" w:pos="7078"/>
        </w:tabs>
        <w:adjustRightInd w:val="0"/>
        <w:snapToGrid w:val="0"/>
        <w:ind w:right="25" w:rightChars="12"/>
        <w:jc w:val="left"/>
        <w:rPr>
          <w:rFonts w:ascii="仿宋" w:hAnsi="仿宋" w:eastAsia="仿宋"/>
          <w:b/>
          <w:sz w:val="36"/>
          <w:szCs w:val="36"/>
        </w:rPr>
      </w:pPr>
      <w:r>
        <w:rPr>
          <w:rFonts w:ascii="仿宋" w:hAnsi="仿宋" w:eastAsia="仿宋"/>
          <w:b/>
          <w:sz w:val="36"/>
          <w:szCs w:val="36"/>
        </w:rPr>
        <w:tab/>
      </w:r>
    </w:p>
    <w:p>
      <w:pPr>
        <w:sectPr>
          <w:pgSz w:w="11906" w:h="16838"/>
          <w:pgMar w:top="1134" w:right="1797" w:bottom="1440" w:left="1797" w:header="851" w:footer="992" w:gutter="0"/>
          <w:cols w:space="425" w:num="1"/>
          <w:docGrid w:type="lines" w:linePitch="312" w:charSpace="0"/>
        </w:sectPr>
      </w:pPr>
      <w:r>
        <w:rPr>
          <w:kern w:val="0"/>
        </w:rPr>
        <w:pict>
          <v:rect id="Rectangle 13" o:spid="_x0000_s1034" o:spt="1" style="position:absolute;left:0pt;margin-left:-2.4pt;margin-top:789.5pt;height:49.65pt;width:622.9pt;mso-position-horizontal-relative:page;mso-position-vertical-relative:page;z-index:251662336;mso-width-relative:page;mso-height-relative:top-margin-area;mso-width-percent:1050;mso-height-percent:900;" fillcolor="#4BACC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">
            <v:path/>
            <v:fill on="t" focussize="0,0"/>
            <v:stroke color="#31849B"/>
            <v:imagedata o:title=""/>
            <o:lock v:ext="edit"/>
            <v:textbox>
              <w:txbxContent>
                <w:p/>
              </w:txbxContent>
            </v:textbox>
          </v:rect>
        </w:pict>
      </w:r>
      <w:r>
        <w:pict>
          <v:rect id="Rectangle 5" o:spid="_x0000_s1033" o:spt="1" style="position:absolute;left:0pt;height:49.55pt;width:623.65pt;mso-position-horizontal:center;mso-position-horizontal-relative:page;mso-position-vertical:bottom;mso-position-vertical-relative:page;z-index:251654144;mso-width-relative:page;mso-height-relative:top-margin-area;mso-width-percent:1050;mso-height-percent:900;" fillcolor="#4BACC6"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">
            <v:path/>
            <v:fill on="t" focussize="0,0"/>
            <v:stroke color="#31849B"/>
            <v:imagedata o:title=""/>
            <o:lock v:ext="edit"/>
            <v:textbox>
              <w:txbxContent>
                <w:p/>
              </w:txbxContent>
            </v:textbox>
          </v:rect>
        </w:pict>
      </w:r>
      <w:r>
        <w:pict>
          <v:rect id="Rectangle 8" o:spid="_x0000_s1032" o:spt="1" style="position:absolute;left:0pt;margin-left:41.4pt;margin-top:-20.55pt;height:882.4pt;width:7.15pt;mso-position-horizontal-relative:page;mso-position-vertical-relative:page;z-index:251657216;mso-width-relative:page;mso-height-relative:page;mso-height-percent:1050;"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">
            <v:path/>
            <v:fill focussize="0,0"/>
            <v:stroke color="#31849B"/>
            <v:imagedata o:title=""/>
            <o:lock v:ext="edit"/>
            <v:textbox>
              <w:txbxContent>
                <w:p/>
              </w:txbxContent>
            </v:textbox>
          </v:rect>
        </w:pict>
      </w:r>
      <w:r>
        <w:pict>
          <v:rect id="Rectangle 7" o:spid="_x0000_s1031" o:spt="1" style="position:absolute;left:0pt;margin-left:546.7pt;margin-top:-20.55pt;height:882.4pt;width:7.15pt;mso-position-horizontal-relative:page;mso-position-vertical-relative:page;z-index:251656192;mso-width-relative:page;mso-height-relative:page;mso-height-percent:1050;"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">
            <v:path/>
            <v:fill focussize="0,0"/>
            <v:stroke color="#31849B"/>
            <v:imagedata o:title=""/>
            <o:lock v:ext="edit"/>
            <v:textbox>
              <w:txbxContent>
                <w:p/>
              </w:txbxContent>
            </v:textbox>
          </v:rect>
        </w:pict>
      </w:r>
      <w:r>
        <w:pict>
          <v:rect id="Rectangle 6" o:spid="_x0000_s1030" o:spt="1" style="position:absolute;left:0pt;margin-left:-14.4pt;margin-top:0.5pt;height:49.65pt;width:623.6pt;mso-position-horizontal-relative:page;mso-position-vertical-relative:page;z-index:251655168;mso-width-relative:page;mso-height-relative:top-margin-area;mso-width-percent:1050;mso-height-percent:900;" fillcolor="#4BACC6"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">
            <v:path/>
            <v:fill on="t" focussize="0,0"/>
            <v:stroke color="#31849B"/>
            <v:imagedata o:title=""/>
            <o:lock v:ext="edit"/>
            <v:textbox>
              <w:txbxContent>
                <w:p/>
              </w:txbxContent>
            </v:textbox>
          </v:rect>
        </w:pict>
      </w:r>
      <w:r>
        <w:pict>
          <v:rect id="Rectangle 4" o:spid="_x0000_s1029" o:spt="1" style="position:absolute;left:0pt;margin-left:-4pt;margin-top:-5.5pt;height:49.65pt;width:623.65pt;mso-position-horizontal-relative:page;mso-position-vertical-relative:page;z-index:251653120;mso-width-relative:page;mso-height-relative:top-margin-area;mso-width-percent:1050;mso-height-percent:900;" fillcolor="#4BACC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">
            <v:path/>
            <v:fill on="t" focussize="0,0"/>
            <v:stroke color="#31849B"/>
            <v:imagedata o:title=""/>
            <o:lock v:ext="edit"/>
            <v:textbox>
              <w:txbxContent>
                <w:p/>
              </w:txbxContent>
            </v:textbox>
          </v:rect>
        </w:pict>
      </w:r>
    </w:p>
    <w:p>
      <w:pPr>
        <w:rPr>
          <w:rFonts w:ascii="黑体" w:hAnsi="黑体" w:eastAsia="黑体"/>
          <w:sz w:val="36"/>
          <w:szCs w:val="36"/>
        </w:rPr>
      </w:pPr>
      <w:r>
        <w:rPr>
          <w:rFonts w:hint="eastAsia" w:ascii="黑体" w:hAnsi="黑体" w:eastAsia="黑体"/>
          <w:sz w:val="36"/>
          <w:szCs w:val="36"/>
        </w:rPr>
        <w:t>修订信息</w:t>
      </w:r>
    </w:p>
    <w:tbl>
      <w:tblPr>
        <w:tblStyle w:val="23"/>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6"/>
        <w:gridCol w:w="1110"/>
        <w:gridCol w:w="4820"/>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1266" w:type="dxa"/>
            <w:shd w:val="clear" w:color="auto" w:fill="C4BC96"/>
            <w:vAlign w:val="center"/>
          </w:tcPr>
          <w:p>
            <w:pPr>
              <w:jc w:val="center"/>
              <w:rPr>
                <w:rFonts w:ascii="黑体" w:hAnsi="黑体" w:eastAsia="黑体"/>
                <w:sz w:val="24"/>
                <w:szCs w:val="24"/>
              </w:rPr>
            </w:pPr>
            <w:r>
              <w:rPr>
                <w:rFonts w:hint="eastAsia" w:ascii="黑体" w:hAnsi="黑体" w:eastAsia="黑体"/>
                <w:sz w:val="24"/>
                <w:szCs w:val="24"/>
              </w:rPr>
              <w:t>日期</w:t>
            </w:r>
          </w:p>
        </w:tc>
        <w:tc>
          <w:tcPr>
            <w:tcW w:w="1110" w:type="dxa"/>
            <w:tcBorders>
              <w:right w:val="single" w:color="auto" w:sz="4" w:space="0"/>
            </w:tcBorders>
            <w:shd w:val="clear" w:color="auto" w:fill="C4BC96"/>
            <w:vAlign w:val="center"/>
          </w:tcPr>
          <w:p>
            <w:pPr>
              <w:jc w:val="center"/>
              <w:rPr>
                <w:rFonts w:ascii="黑体" w:hAnsi="黑体" w:eastAsia="黑体"/>
                <w:sz w:val="24"/>
                <w:szCs w:val="24"/>
              </w:rPr>
            </w:pPr>
            <w:r>
              <w:rPr>
                <w:rFonts w:hint="eastAsia" w:ascii="黑体" w:hAnsi="黑体" w:eastAsia="黑体"/>
                <w:sz w:val="24"/>
                <w:szCs w:val="24"/>
              </w:rPr>
              <w:t>版本号</w:t>
            </w:r>
          </w:p>
        </w:tc>
        <w:tc>
          <w:tcPr>
            <w:tcW w:w="4820" w:type="dxa"/>
            <w:tcBorders>
              <w:left w:val="single" w:color="auto" w:sz="4" w:space="0"/>
            </w:tcBorders>
            <w:shd w:val="clear" w:color="auto" w:fill="C4BC96"/>
            <w:vAlign w:val="center"/>
          </w:tcPr>
          <w:p>
            <w:pPr>
              <w:jc w:val="center"/>
              <w:rPr>
                <w:rFonts w:ascii="黑体" w:hAnsi="黑体" w:eastAsia="黑体"/>
                <w:sz w:val="24"/>
                <w:szCs w:val="24"/>
              </w:rPr>
            </w:pPr>
            <w:r>
              <w:rPr>
                <w:rFonts w:hint="eastAsia" w:ascii="黑体" w:hAnsi="黑体" w:eastAsia="黑体"/>
                <w:sz w:val="24"/>
                <w:szCs w:val="24"/>
              </w:rPr>
              <w:t>修改内容</w:t>
            </w:r>
          </w:p>
        </w:tc>
        <w:tc>
          <w:tcPr>
            <w:tcW w:w="992" w:type="dxa"/>
            <w:shd w:val="clear" w:color="auto" w:fill="C4BC96"/>
            <w:vAlign w:val="center"/>
          </w:tcPr>
          <w:p>
            <w:pPr>
              <w:jc w:val="center"/>
              <w:rPr>
                <w:rFonts w:ascii="黑体" w:hAnsi="黑体" w:eastAsia="黑体"/>
                <w:sz w:val="24"/>
                <w:szCs w:val="24"/>
              </w:rPr>
            </w:pPr>
            <w:r>
              <w:rPr>
                <w:rFonts w:hint="eastAsia" w:ascii="黑体" w:hAnsi="黑体" w:eastAsia="黑体"/>
                <w:sz w:val="24"/>
                <w:szCs w:val="24"/>
              </w:rPr>
              <w:t>修订人</w:t>
            </w:r>
          </w:p>
        </w:tc>
        <w:tc>
          <w:tcPr>
            <w:tcW w:w="992" w:type="dxa"/>
            <w:shd w:val="clear" w:color="auto" w:fill="C4BC96"/>
            <w:vAlign w:val="center"/>
          </w:tcPr>
          <w:p>
            <w:pPr>
              <w:jc w:val="center"/>
              <w:rPr>
                <w:rFonts w:ascii="黑体" w:hAnsi="黑体" w:eastAsia="黑体"/>
                <w:sz w:val="24"/>
                <w:szCs w:val="24"/>
              </w:rPr>
            </w:pPr>
            <w:r>
              <w:rPr>
                <w:rFonts w:hint="eastAsia" w:ascii="黑体" w:hAnsi="黑体" w:eastAsia="黑体"/>
                <w:sz w:val="24"/>
                <w:szCs w:val="24"/>
              </w:rPr>
              <w:t>审核人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Align w:val="center"/>
          </w:tcPr>
          <w:p>
            <w:pPr>
              <w:rPr>
                <w:rFonts w:ascii="宋体" w:hAnsi="宋体" w:cs="宋体"/>
                <w:kern w:val="0"/>
                <w:szCs w:val="21"/>
              </w:rPr>
            </w:pPr>
            <w:r>
              <w:rPr>
                <w:rFonts w:hint="eastAsia" w:ascii="宋体" w:hAnsi="宋体" w:cs="宋体"/>
                <w:kern w:val="0"/>
                <w:szCs w:val="21"/>
              </w:rPr>
              <w:t>2019.03.04</w:t>
            </w:r>
          </w:p>
        </w:tc>
        <w:tc>
          <w:tcPr>
            <w:tcW w:w="1110" w:type="dxa"/>
            <w:tcBorders>
              <w:right w:val="single" w:color="auto" w:sz="4" w:space="0"/>
            </w:tcBorders>
          </w:tcPr>
          <w:p>
            <w:pPr>
              <w:rPr>
                <w:rFonts w:ascii="宋体" w:hAnsi="宋体" w:cs="宋体"/>
                <w:kern w:val="0"/>
                <w:szCs w:val="21"/>
              </w:rPr>
            </w:pPr>
            <w:r>
              <w:rPr>
                <w:rFonts w:hint="eastAsia" w:ascii="宋体" w:hAnsi="宋体" w:cs="宋体"/>
                <w:kern w:val="0"/>
                <w:szCs w:val="21"/>
              </w:rPr>
              <w:t>V1.1.0</w:t>
            </w:r>
          </w:p>
        </w:tc>
        <w:tc>
          <w:tcPr>
            <w:tcW w:w="4820" w:type="dxa"/>
            <w:tcBorders>
              <w:left w:val="single" w:color="auto" w:sz="4" w:space="0"/>
            </w:tcBorders>
          </w:tcPr>
          <w:p>
            <w:pPr>
              <w:rPr>
                <w:rFonts w:ascii="宋体" w:hAnsi="宋体" w:cs="宋体"/>
                <w:kern w:val="0"/>
                <w:szCs w:val="21"/>
              </w:rPr>
            </w:pPr>
            <w:r>
              <w:rPr>
                <w:rFonts w:hint="eastAsia" w:ascii="宋体" w:hAnsi="宋体" w:cs="宋体"/>
                <w:kern w:val="0"/>
                <w:szCs w:val="21"/>
              </w:rPr>
              <w:t>创建</w:t>
            </w:r>
          </w:p>
        </w:tc>
        <w:tc>
          <w:tcPr>
            <w:tcW w:w="992" w:type="dxa"/>
          </w:tcPr>
          <w:p>
            <w:pPr>
              <w:rPr>
                <w:rFonts w:ascii="宋体" w:hAnsi="宋体" w:cs="宋体"/>
                <w:kern w:val="0"/>
                <w:szCs w:val="21"/>
              </w:rPr>
            </w:pPr>
            <w:r>
              <w:rPr>
                <w:rFonts w:hint="eastAsia" w:ascii="宋体" w:hAnsi="宋体" w:cs="宋体"/>
                <w:kern w:val="0"/>
                <w:szCs w:val="21"/>
              </w:rPr>
              <w:t>石嘉懿</w:t>
            </w:r>
          </w:p>
        </w:tc>
        <w:tc>
          <w:tcPr>
            <w:tcW w:w="992" w:type="dxa"/>
          </w:tcPr>
          <w:p>
            <w:pP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Align w:val="center"/>
          </w:tcPr>
          <w:p>
            <w:pPr>
              <w:rPr>
                <w:rFonts w:ascii="宋体" w:hAnsi="宋体" w:cs="宋体"/>
                <w:kern w:val="0"/>
                <w:szCs w:val="21"/>
              </w:rPr>
            </w:pPr>
          </w:p>
        </w:tc>
        <w:tc>
          <w:tcPr>
            <w:tcW w:w="1110" w:type="dxa"/>
            <w:tcBorders>
              <w:right w:val="single" w:color="auto" w:sz="4" w:space="0"/>
            </w:tcBorders>
          </w:tcPr>
          <w:p>
            <w:pPr>
              <w:rPr>
                <w:rFonts w:ascii="宋体" w:hAnsi="宋体" w:cs="宋体"/>
                <w:kern w:val="0"/>
                <w:szCs w:val="21"/>
              </w:rPr>
            </w:pPr>
          </w:p>
        </w:tc>
        <w:tc>
          <w:tcPr>
            <w:tcW w:w="4820" w:type="dxa"/>
            <w:tcBorders>
              <w:left w:val="single" w:color="auto" w:sz="4" w:space="0"/>
            </w:tcBorders>
          </w:tcPr>
          <w:p>
            <w:pPr>
              <w:rPr>
                <w:rFonts w:ascii="宋体" w:hAnsi="宋体" w:cs="宋体"/>
                <w:kern w:val="0"/>
                <w:szCs w:val="21"/>
              </w:rPr>
            </w:pPr>
          </w:p>
        </w:tc>
        <w:tc>
          <w:tcPr>
            <w:tcW w:w="992" w:type="dxa"/>
          </w:tcPr>
          <w:p>
            <w:pPr>
              <w:rPr>
                <w:rFonts w:ascii="宋体" w:hAnsi="宋体" w:cs="宋体"/>
                <w:kern w:val="0"/>
                <w:szCs w:val="21"/>
              </w:rPr>
            </w:pPr>
          </w:p>
        </w:tc>
        <w:tc>
          <w:tcPr>
            <w:tcW w:w="992" w:type="dxa"/>
          </w:tcPr>
          <w:p>
            <w:pP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Align w:val="center"/>
          </w:tcPr>
          <w:p>
            <w:pPr>
              <w:rPr>
                <w:rFonts w:ascii="宋体" w:hAnsi="宋体" w:cs="宋体"/>
                <w:kern w:val="0"/>
                <w:szCs w:val="21"/>
              </w:rPr>
            </w:pPr>
          </w:p>
        </w:tc>
        <w:tc>
          <w:tcPr>
            <w:tcW w:w="1110" w:type="dxa"/>
            <w:tcBorders>
              <w:right w:val="single" w:color="auto" w:sz="4" w:space="0"/>
            </w:tcBorders>
          </w:tcPr>
          <w:p>
            <w:pPr>
              <w:rPr>
                <w:rFonts w:ascii="宋体" w:hAnsi="宋体" w:cs="宋体"/>
                <w:kern w:val="0"/>
                <w:szCs w:val="21"/>
              </w:rPr>
            </w:pPr>
          </w:p>
        </w:tc>
        <w:tc>
          <w:tcPr>
            <w:tcW w:w="4820" w:type="dxa"/>
            <w:tcBorders>
              <w:left w:val="single" w:color="auto" w:sz="4" w:space="0"/>
            </w:tcBorders>
          </w:tcPr>
          <w:p>
            <w:pPr>
              <w:rPr>
                <w:rFonts w:ascii="宋体" w:hAnsi="宋体" w:cs="宋体"/>
                <w:kern w:val="0"/>
                <w:szCs w:val="21"/>
              </w:rPr>
            </w:pPr>
          </w:p>
        </w:tc>
        <w:tc>
          <w:tcPr>
            <w:tcW w:w="992" w:type="dxa"/>
          </w:tcPr>
          <w:p>
            <w:pPr>
              <w:rPr>
                <w:rFonts w:ascii="宋体" w:hAnsi="宋体" w:cs="宋体"/>
                <w:kern w:val="0"/>
                <w:szCs w:val="21"/>
              </w:rPr>
            </w:pPr>
          </w:p>
        </w:tc>
        <w:tc>
          <w:tcPr>
            <w:tcW w:w="992" w:type="dxa"/>
          </w:tcPr>
          <w:p>
            <w:pP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Align w:val="center"/>
          </w:tcPr>
          <w:p>
            <w:pPr>
              <w:rPr>
                <w:rFonts w:ascii="宋体" w:hAnsi="宋体" w:cs="宋体"/>
                <w:kern w:val="0"/>
                <w:szCs w:val="21"/>
              </w:rPr>
            </w:pPr>
          </w:p>
        </w:tc>
        <w:tc>
          <w:tcPr>
            <w:tcW w:w="1110" w:type="dxa"/>
            <w:tcBorders>
              <w:right w:val="single" w:color="auto" w:sz="4" w:space="0"/>
            </w:tcBorders>
          </w:tcPr>
          <w:p>
            <w:pPr>
              <w:rPr>
                <w:rFonts w:ascii="宋体" w:hAnsi="宋体" w:cs="宋体"/>
                <w:kern w:val="0"/>
                <w:szCs w:val="21"/>
              </w:rPr>
            </w:pPr>
          </w:p>
        </w:tc>
        <w:tc>
          <w:tcPr>
            <w:tcW w:w="4820" w:type="dxa"/>
            <w:tcBorders>
              <w:left w:val="single" w:color="auto" w:sz="4" w:space="0"/>
            </w:tcBorders>
          </w:tcPr>
          <w:p>
            <w:pPr>
              <w:rPr>
                <w:rFonts w:ascii="宋体" w:hAnsi="宋体" w:cs="宋体"/>
                <w:kern w:val="0"/>
                <w:szCs w:val="21"/>
              </w:rPr>
            </w:pPr>
          </w:p>
        </w:tc>
        <w:tc>
          <w:tcPr>
            <w:tcW w:w="992" w:type="dxa"/>
          </w:tcPr>
          <w:p>
            <w:pPr>
              <w:rPr>
                <w:rFonts w:ascii="宋体" w:hAnsi="宋体" w:cs="宋体"/>
                <w:kern w:val="0"/>
                <w:szCs w:val="21"/>
              </w:rPr>
            </w:pPr>
          </w:p>
        </w:tc>
        <w:tc>
          <w:tcPr>
            <w:tcW w:w="992" w:type="dxa"/>
          </w:tcPr>
          <w:p>
            <w:pP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Align w:val="center"/>
          </w:tcPr>
          <w:p>
            <w:pPr>
              <w:rPr>
                <w:rFonts w:ascii="宋体" w:hAnsi="宋体" w:cs="宋体"/>
                <w:kern w:val="0"/>
                <w:szCs w:val="21"/>
              </w:rPr>
            </w:pPr>
          </w:p>
        </w:tc>
        <w:tc>
          <w:tcPr>
            <w:tcW w:w="1110" w:type="dxa"/>
            <w:tcBorders>
              <w:right w:val="single" w:color="auto" w:sz="4" w:space="0"/>
            </w:tcBorders>
          </w:tcPr>
          <w:p>
            <w:pPr>
              <w:rPr>
                <w:rFonts w:ascii="宋体" w:hAnsi="宋体" w:cs="宋体"/>
                <w:kern w:val="0"/>
                <w:szCs w:val="21"/>
              </w:rPr>
            </w:pPr>
          </w:p>
        </w:tc>
        <w:tc>
          <w:tcPr>
            <w:tcW w:w="4820" w:type="dxa"/>
            <w:tcBorders>
              <w:left w:val="single" w:color="auto" w:sz="4" w:space="0"/>
            </w:tcBorders>
          </w:tcPr>
          <w:p>
            <w:pPr>
              <w:rPr>
                <w:rFonts w:ascii="宋体" w:hAnsi="宋体" w:cs="宋体"/>
                <w:kern w:val="0"/>
                <w:szCs w:val="21"/>
              </w:rPr>
            </w:pPr>
          </w:p>
        </w:tc>
        <w:tc>
          <w:tcPr>
            <w:tcW w:w="992" w:type="dxa"/>
          </w:tcPr>
          <w:p>
            <w:pPr>
              <w:rPr>
                <w:rFonts w:ascii="宋体" w:hAnsi="宋体" w:cs="宋体"/>
                <w:kern w:val="0"/>
                <w:szCs w:val="21"/>
              </w:rPr>
            </w:pPr>
          </w:p>
        </w:tc>
        <w:tc>
          <w:tcPr>
            <w:tcW w:w="992" w:type="dxa"/>
          </w:tcPr>
          <w:p>
            <w:pP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Align w:val="center"/>
          </w:tcPr>
          <w:p>
            <w:pPr>
              <w:rPr>
                <w:rFonts w:ascii="宋体" w:hAnsi="宋体" w:cs="宋体"/>
                <w:kern w:val="0"/>
                <w:szCs w:val="21"/>
              </w:rPr>
            </w:pPr>
          </w:p>
        </w:tc>
        <w:tc>
          <w:tcPr>
            <w:tcW w:w="1110" w:type="dxa"/>
            <w:tcBorders>
              <w:right w:val="single" w:color="auto" w:sz="4" w:space="0"/>
            </w:tcBorders>
          </w:tcPr>
          <w:p>
            <w:pPr>
              <w:rPr>
                <w:rFonts w:ascii="宋体" w:hAnsi="宋体" w:cs="宋体"/>
                <w:kern w:val="0"/>
                <w:szCs w:val="21"/>
              </w:rPr>
            </w:pPr>
          </w:p>
        </w:tc>
        <w:tc>
          <w:tcPr>
            <w:tcW w:w="4820" w:type="dxa"/>
            <w:tcBorders>
              <w:left w:val="single" w:color="auto" w:sz="4" w:space="0"/>
            </w:tcBorders>
          </w:tcPr>
          <w:p>
            <w:pPr>
              <w:rPr>
                <w:rFonts w:ascii="宋体" w:hAnsi="宋体" w:cs="宋体"/>
                <w:kern w:val="0"/>
                <w:szCs w:val="21"/>
              </w:rPr>
            </w:pPr>
          </w:p>
        </w:tc>
        <w:tc>
          <w:tcPr>
            <w:tcW w:w="992" w:type="dxa"/>
          </w:tcPr>
          <w:p>
            <w:pPr>
              <w:rPr>
                <w:rFonts w:ascii="宋体" w:hAnsi="宋体" w:cs="宋体"/>
                <w:kern w:val="0"/>
                <w:szCs w:val="21"/>
              </w:rPr>
            </w:pPr>
          </w:p>
        </w:tc>
        <w:tc>
          <w:tcPr>
            <w:tcW w:w="992" w:type="dxa"/>
          </w:tcPr>
          <w:p>
            <w:pPr>
              <w:rPr>
                <w:rFonts w:ascii="宋体" w:hAnsi="宋体" w:cs="宋体"/>
                <w:kern w:val="0"/>
                <w:szCs w:val="21"/>
              </w:rPr>
            </w:pPr>
          </w:p>
        </w:tc>
      </w:tr>
    </w:tbl>
    <w:p>
      <w:pPr>
        <w:pStyle w:val="48"/>
      </w:pPr>
      <w:r>
        <w:br w:type="page"/>
      </w:r>
      <w:r>
        <w:rPr>
          <w:rFonts w:hint="eastAsia"/>
        </w:rPr>
        <w:t>目  录</w:t>
      </w:r>
    </w:p>
    <w:p>
      <w:pPr>
        <w:pStyle w:val="18"/>
        <w:tabs>
          <w:tab w:val="left" w:pos="420"/>
          <w:tab w:val="right" w:leader="dot" w:pos="9345"/>
        </w:tabs>
        <w:rPr>
          <w:rFonts w:asciiTheme="minorHAnsi" w:hAnsiTheme="minorHAnsi" w:eastAsiaTheme="minorEastAsia" w:cstheme="minorBidi"/>
        </w:rPr>
      </w:pPr>
      <w:r>
        <w:rPr>
          <w:b/>
          <w:bCs/>
          <w:caps/>
        </w:rPr>
        <w:fldChar w:fldCharType="begin"/>
      </w:r>
      <w:r>
        <w:rPr>
          <w:b/>
          <w:bCs/>
          <w:caps/>
        </w:rPr>
        <w:instrText xml:space="preserve"> TOC \o "1-3" \h \z \u </w:instrText>
      </w:r>
      <w:r>
        <w:rPr>
          <w:b/>
          <w:bCs/>
          <w:caps/>
        </w:rPr>
        <w:fldChar w:fldCharType="separate"/>
      </w:r>
      <w:r>
        <w:fldChar w:fldCharType="begin"/>
      </w:r>
      <w:r>
        <w:instrText xml:space="preserve"> HYPERLINK \l "_Toc2174268" </w:instrText>
      </w:r>
      <w:r>
        <w:fldChar w:fldCharType="separate"/>
      </w:r>
      <w:r>
        <w:rPr>
          <w:rStyle w:val="27"/>
        </w:rPr>
        <w:t>1</w:t>
      </w:r>
      <w:r>
        <w:rPr>
          <w:rFonts w:asciiTheme="minorHAnsi" w:hAnsiTheme="minorHAnsi" w:eastAsiaTheme="minorEastAsia" w:cstheme="minorBidi"/>
        </w:rPr>
        <w:tab/>
      </w:r>
      <w:r>
        <w:rPr>
          <w:rStyle w:val="27"/>
          <w:rFonts w:hint="eastAsia"/>
        </w:rPr>
        <w:t>导言</w:t>
      </w:r>
      <w:r>
        <w:tab/>
      </w:r>
      <w:r>
        <w:fldChar w:fldCharType="begin"/>
      </w:r>
      <w:r>
        <w:instrText xml:space="preserve"> PAGEREF _Toc2174268 \h </w:instrText>
      </w:r>
      <w:r>
        <w:fldChar w:fldCharType="separate"/>
      </w:r>
      <w:r>
        <w:t>3</w:t>
      </w:r>
      <w:r>
        <w:fldChar w:fldCharType="end"/>
      </w:r>
      <w:r>
        <w:fldChar w:fldCharType="end"/>
      </w:r>
    </w:p>
    <w:p>
      <w:pPr>
        <w:pStyle w:val="21"/>
        <w:tabs>
          <w:tab w:val="left" w:pos="1050"/>
          <w:tab w:val="right" w:leader="dot" w:pos="9345"/>
        </w:tabs>
        <w:rPr>
          <w:rFonts w:asciiTheme="minorHAnsi" w:hAnsiTheme="minorHAnsi" w:eastAsiaTheme="minorEastAsia" w:cstheme="minorBidi"/>
        </w:rPr>
      </w:pPr>
      <w:r>
        <w:fldChar w:fldCharType="begin"/>
      </w:r>
      <w:r>
        <w:instrText xml:space="preserve"> HYPERLINK \l "_Toc2174269" </w:instrText>
      </w:r>
      <w:r>
        <w:fldChar w:fldCharType="separate"/>
      </w:r>
      <w:r>
        <w:rPr>
          <w:rStyle w:val="27"/>
          <w:rFonts w:ascii="Times New Roman" w:hAnsi="Times New Roman"/>
        </w:rPr>
        <w:t>1.1</w:t>
      </w:r>
      <w:r>
        <w:rPr>
          <w:rFonts w:asciiTheme="minorHAnsi" w:hAnsiTheme="minorHAnsi" w:eastAsiaTheme="minorEastAsia" w:cstheme="minorBidi"/>
        </w:rPr>
        <w:tab/>
      </w:r>
      <w:r>
        <w:rPr>
          <w:rStyle w:val="27"/>
          <w:rFonts w:hint="eastAsia"/>
        </w:rPr>
        <w:t>目的</w:t>
      </w:r>
      <w:r>
        <w:tab/>
      </w:r>
      <w:r>
        <w:fldChar w:fldCharType="begin"/>
      </w:r>
      <w:r>
        <w:instrText xml:space="preserve"> PAGEREF _Toc2174269 \h </w:instrText>
      </w:r>
      <w:r>
        <w:fldChar w:fldCharType="separate"/>
      </w:r>
      <w:r>
        <w:t>3</w:t>
      </w:r>
      <w:r>
        <w:fldChar w:fldCharType="end"/>
      </w:r>
      <w:r>
        <w:fldChar w:fldCharType="end"/>
      </w:r>
    </w:p>
    <w:p>
      <w:pPr>
        <w:pStyle w:val="21"/>
        <w:tabs>
          <w:tab w:val="left" w:pos="1050"/>
          <w:tab w:val="right" w:leader="dot" w:pos="9345"/>
        </w:tabs>
        <w:rPr>
          <w:rFonts w:asciiTheme="minorHAnsi" w:hAnsiTheme="minorHAnsi" w:eastAsiaTheme="minorEastAsia" w:cstheme="minorBidi"/>
        </w:rPr>
      </w:pPr>
      <w:r>
        <w:fldChar w:fldCharType="begin"/>
      </w:r>
      <w:r>
        <w:instrText xml:space="preserve"> HYPERLINK \l "_Toc2174270" </w:instrText>
      </w:r>
      <w:r>
        <w:fldChar w:fldCharType="separate"/>
      </w:r>
      <w:r>
        <w:rPr>
          <w:rStyle w:val="27"/>
          <w:rFonts w:ascii="Times New Roman" w:hAnsi="Times New Roman"/>
        </w:rPr>
        <w:t>1.2</w:t>
      </w:r>
      <w:r>
        <w:rPr>
          <w:rFonts w:asciiTheme="minorHAnsi" w:hAnsiTheme="minorHAnsi" w:eastAsiaTheme="minorEastAsia" w:cstheme="minorBidi"/>
        </w:rPr>
        <w:tab/>
      </w:r>
      <w:r>
        <w:rPr>
          <w:rStyle w:val="27"/>
          <w:rFonts w:hint="eastAsia"/>
        </w:rPr>
        <w:t>范围</w:t>
      </w:r>
      <w:r>
        <w:tab/>
      </w:r>
      <w:r>
        <w:fldChar w:fldCharType="begin"/>
      </w:r>
      <w:r>
        <w:instrText xml:space="preserve"> PAGEREF _Toc2174270 \h </w:instrText>
      </w:r>
      <w:r>
        <w:fldChar w:fldCharType="separate"/>
      </w:r>
      <w:r>
        <w:t>3</w:t>
      </w:r>
      <w:r>
        <w:fldChar w:fldCharType="end"/>
      </w:r>
      <w:r>
        <w:fldChar w:fldCharType="end"/>
      </w:r>
    </w:p>
    <w:p>
      <w:pPr>
        <w:pStyle w:val="21"/>
        <w:tabs>
          <w:tab w:val="left" w:pos="1050"/>
          <w:tab w:val="right" w:leader="dot" w:pos="9345"/>
        </w:tabs>
        <w:rPr>
          <w:rFonts w:asciiTheme="minorHAnsi" w:hAnsiTheme="minorHAnsi" w:eastAsiaTheme="minorEastAsia" w:cstheme="minorBidi"/>
        </w:rPr>
      </w:pPr>
      <w:r>
        <w:fldChar w:fldCharType="begin"/>
      </w:r>
      <w:r>
        <w:instrText xml:space="preserve"> HYPERLINK \l "_Toc2174271" </w:instrText>
      </w:r>
      <w:r>
        <w:fldChar w:fldCharType="separate"/>
      </w:r>
      <w:r>
        <w:rPr>
          <w:rStyle w:val="27"/>
          <w:rFonts w:ascii="Times New Roman" w:hAnsi="Times New Roman"/>
        </w:rPr>
        <w:t>1.3</w:t>
      </w:r>
      <w:r>
        <w:rPr>
          <w:rFonts w:asciiTheme="minorHAnsi" w:hAnsiTheme="minorHAnsi" w:eastAsiaTheme="minorEastAsia" w:cstheme="minorBidi"/>
        </w:rPr>
        <w:tab/>
      </w:r>
      <w:r>
        <w:rPr>
          <w:rStyle w:val="27"/>
          <w:rFonts w:hint="eastAsia"/>
        </w:rPr>
        <w:t>术语定义</w:t>
      </w:r>
      <w:r>
        <w:tab/>
      </w:r>
      <w:r>
        <w:fldChar w:fldCharType="begin"/>
      </w:r>
      <w:r>
        <w:instrText xml:space="preserve"> PAGEREF _Toc2174271 \h </w:instrText>
      </w:r>
      <w:r>
        <w:fldChar w:fldCharType="separate"/>
      </w:r>
      <w:r>
        <w:t>3</w:t>
      </w:r>
      <w:r>
        <w:fldChar w:fldCharType="end"/>
      </w:r>
      <w:r>
        <w:fldChar w:fldCharType="end"/>
      </w:r>
    </w:p>
    <w:p>
      <w:pPr>
        <w:pStyle w:val="21"/>
        <w:tabs>
          <w:tab w:val="left" w:pos="1050"/>
          <w:tab w:val="right" w:leader="dot" w:pos="9345"/>
        </w:tabs>
        <w:rPr>
          <w:rFonts w:asciiTheme="minorHAnsi" w:hAnsiTheme="minorHAnsi" w:eastAsiaTheme="minorEastAsia" w:cstheme="minorBidi"/>
        </w:rPr>
      </w:pPr>
      <w:r>
        <w:fldChar w:fldCharType="begin"/>
      </w:r>
      <w:r>
        <w:instrText xml:space="preserve"> HYPERLINK \l "_Toc2174272" </w:instrText>
      </w:r>
      <w:r>
        <w:fldChar w:fldCharType="separate"/>
      </w:r>
      <w:r>
        <w:rPr>
          <w:rStyle w:val="27"/>
          <w:rFonts w:ascii="Times New Roman" w:hAnsi="Times New Roman"/>
        </w:rPr>
        <w:t>1.4</w:t>
      </w:r>
      <w:r>
        <w:rPr>
          <w:rFonts w:asciiTheme="minorHAnsi" w:hAnsiTheme="minorHAnsi" w:eastAsiaTheme="minorEastAsia" w:cstheme="minorBidi"/>
        </w:rPr>
        <w:tab/>
      </w:r>
      <w:r>
        <w:rPr>
          <w:rStyle w:val="27"/>
          <w:rFonts w:hint="eastAsia"/>
        </w:rPr>
        <w:t>相关文档</w:t>
      </w:r>
      <w:r>
        <w:tab/>
      </w:r>
      <w:r>
        <w:fldChar w:fldCharType="begin"/>
      </w:r>
      <w:r>
        <w:instrText xml:space="preserve"> PAGEREF _Toc2174272 \h </w:instrText>
      </w:r>
      <w:r>
        <w:fldChar w:fldCharType="separate"/>
      </w:r>
      <w:r>
        <w:t>3</w:t>
      </w:r>
      <w:r>
        <w:fldChar w:fldCharType="end"/>
      </w:r>
      <w:r>
        <w:fldChar w:fldCharType="end"/>
      </w:r>
    </w:p>
    <w:p>
      <w:pPr>
        <w:pStyle w:val="18"/>
        <w:tabs>
          <w:tab w:val="left" w:pos="420"/>
          <w:tab w:val="right" w:leader="dot" w:pos="9345"/>
        </w:tabs>
        <w:rPr>
          <w:rFonts w:asciiTheme="minorHAnsi" w:hAnsiTheme="minorHAnsi" w:eastAsiaTheme="minorEastAsia" w:cstheme="minorBidi"/>
        </w:rPr>
      </w:pPr>
      <w:r>
        <w:fldChar w:fldCharType="begin"/>
      </w:r>
      <w:r>
        <w:instrText xml:space="preserve"> HYPERLINK \l "_Toc2174273" </w:instrText>
      </w:r>
      <w:r>
        <w:fldChar w:fldCharType="separate"/>
      </w:r>
      <w:r>
        <w:rPr>
          <w:rStyle w:val="27"/>
        </w:rPr>
        <w:t>2</w:t>
      </w:r>
      <w:r>
        <w:rPr>
          <w:rFonts w:asciiTheme="minorHAnsi" w:hAnsiTheme="minorHAnsi" w:eastAsiaTheme="minorEastAsia" w:cstheme="minorBidi"/>
        </w:rPr>
        <w:tab/>
      </w:r>
      <w:r>
        <w:rPr>
          <w:rStyle w:val="27"/>
          <w:rFonts w:hint="eastAsia"/>
        </w:rPr>
        <w:t>功能模块实现设计</w:t>
      </w:r>
      <w:r>
        <w:tab/>
      </w:r>
      <w:r>
        <w:fldChar w:fldCharType="begin"/>
      </w:r>
      <w:r>
        <w:instrText xml:space="preserve"> PAGEREF _Toc2174273 \h </w:instrText>
      </w:r>
      <w:r>
        <w:fldChar w:fldCharType="separate"/>
      </w:r>
      <w:r>
        <w:t>4</w:t>
      </w:r>
      <w:r>
        <w:fldChar w:fldCharType="end"/>
      </w:r>
      <w:r>
        <w:fldChar w:fldCharType="end"/>
      </w:r>
    </w:p>
    <w:p>
      <w:pPr>
        <w:pStyle w:val="21"/>
        <w:tabs>
          <w:tab w:val="left" w:pos="1050"/>
          <w:tab w:val="right" w:leader="dot" w:pos="9345"/>
        </w:tabs>
        <w:rPr>
          <w:rFonts w:asciiTheme="minorHAnsi" w:hAnsiTheme="minorHAnsi" w:eastAsiaTheme="minorEastAsia" w:cstheme="minorBidi"/>
        </w:rPr>
      </w:pPr>
      <w:r>
        <w:fldChar w:fldCharType="begin"/>
      </w:r>
      <w:r>
        <w:instrText xml:space="preserve"> HYPERLINK \l "_Toc2174276" </w:instrText>
      </w:r>
      <w:r>
        <w:fldChar w:fldCharType="separate"/>
      </w:r>
      <w:r>
        <w:rPr>
          <w:rStyle w:val="27"/>
        </w:rPr>
        <w:t>2.1.</w:t>
      </w:r>
      <w:r>
        <w:rPr>
          <w:rFonts w:asciiTheme="minorHAnsi" w:hAnsiTheme="minorHAnsi" w:eastAsiaTheme="minorEastAsia" w:cstheme="minorBidi"/>
        </w:rPr>
        <w:tab/>
      </w:r>
      <w:r>
        <w:rPr>
          <w:rStyle w:val="27"/>
          <w:rFonts w:hint="eastAsia"/>
        </w:rPr>
        <w:t>用户注册管理</w:t>
      </w:r>
      <w:r>
        <w:tab/>
      </w:r>
      <w:r>
        <w:fldChar w:fldCharType="begin"/>
      </w:r>
      <w:r>
        <w:instrText xml:space="preserve"> PAGEREF _Toc2174276 \h </w:instrText>
      </w:r>
      <w:r>
        <w:fldChar w:fldCharType="separate"/>
      </w:r>
      <w:r>
        <w:t>4</w:t>
      </w:r>
      <w:r>
        <w:fldChar w:fldCharType="end"/>
      </w:r>
      <w:r>
        <w:fldChar w:fldCharType="end"/>
      </w:r>
    </w:p>
    <w:p>
      <w:pPr>
        <w:pStyle w:val="21"/>
        <w:tabs>
          <w:tab w:val="left" w:pos="1050"/>
          <w:tab w:val="right" w:leader="dot" w:pos="9345"/>
        </w:tabs>
        <w:rPr>
          <w:rFonts w:asciiTheme="minorHAnsi" w:hAnsiTheme="minorHAnsi" w:eastAsiaTheme="minorEastAsia" w:cstheme="minorBidi"/>
        </w:rPr>
      </w:pPr>
      <w:r>
        <w:fldChar w:fldCharType="begin"/>
      </w:r>
      <w:r>
        <w:instrText xml:space="preserve"> HYPERLINK \l "_Toc2174277" </w:instrText>
      </w:r>
      <w:r>
        <w:fldChar w:fldCharType="separate"/>
      </w:r>
      <w:r>
        <w:rPr>
          <w:rStyle w:val="27"/>
        </w:rPr>
        <w:t>2.2.</w:t>
      </w:r>
      <w:r>
        <w:rPr>
          <w:rFonts w:asciiTheme="minorHAnsi" w:hAnsiTheme="minorHAnsi" w:eastAsiaTheme="minorEastAsia" w:cstheme="minorBidi"/>
        </w:rPr>
        <w:tab/>
      </w:r>
      <w:r>
        <w:rPr>
          <w:rStyle w:val="27"/>
          <w:rFonts w:hint="eastAsia"/>
        </w:rPr>
        <w:t>注册用户登录</w:t>
      </w:r>
      <w:r>
        <w:tab/>
      </w:r>
      <w:r>
        <w:fldChar w:fldCharType="begin"/>
      </w:r>
      <w:r>
        <w:instrText xml:space="preserve"> PAGEREF _Toc2174277 \h </w:instrText>
      </w:r>
      <w:r>
        <w:fldChar w:fldCharType="separate"/>
      </w:r>
      <w:r>
        <w:t>4</w:t>
      </w:r>
      <w:r>
        <w:fldChar w:fldCharType="end"/>
      </w:r>
      <w:r>
        <w:fldChar w:fldCharType="end"/>
      </w:r>
    </w:p>
    <w:p>
      <w:pPr>
        <w:pStyle w:val="22"/>
      </w:pPr>
      <w:r>
        <w:rPr>
          <w:bCs/>
          <w:caps/>
          <w:kern w:val="2"/>
        </w:rPr>
        <w:fldChar w:fldCharType="end"/>
      </w:r>
    </w:p>
    <w:p>
      <w:pPr>
        <w:pStyle w:val="2"/>
        <w:keepNext w:val="0"/>
        <w:keepLines w:val="0"/>
        <w:numPr>
          <w:ilvl w:val="0"/>
          <w:numId w:val="5"/>
        </w:numPr>
        <w:adjustRightInd w:val="0"/>
        <w:spacing w:before="120" w:after="120" w:line="300" w:lineRule="auto"/>
        <w:textAlignment w:val="baseline"/>
        <w:sectPr>
          <w:footerReference r:id="rId3" w:type="default"/>
          <w:pgSz w:w="11907" w:h="16840"/>
          <w:pgMar w:top="1701" w:right="1134" w:bottom="1418" w:left="1418" w:header="567" w:footer="680" w:gutter="0"/>
          <w:pgNumType w:fmt="upperRoman" w:start="1"/>
          <w:cols w:space="720" w:num="1"/>
          <w:docGrid w:linePitch="326" w:charSpace="0"/>
        </w:sectPr>
      </w:pPr>
    </w:p>
    <w:p>
      <w:pPr>
        <w:pStyle w:val="2"/>
      </w:pPr>
      <w:bookmarkStart w:id="1" w:name="_Toc515596826"/>
      <w:bookmarkStart w:id="2" w:name="_Toc516997637"/>
      <w:bookmarkStart w:id="3" w:name="_Toc64366526"/>
      <w:bookmarkStart w:id="4" w:name="_Toc516566771"/>
      <w:bookmarkStart w:id="5" w:name="_Toc520617788"/>
      <w:bookmarkStart w:id="6" w:name="_Toc22094430"/>
      <w:bookmarkStart w:id="7" w:name="_Toc2174268"/>
      <w:bookmarkStart w:id="8" w:name="_Toc535984994"/>
      <w:bookmarkStart w:id="9" w:name="_Toc516566683"/>
      <w:r>
        <w:rPr>
          <w:rFonts w:hint="eastAsia"/>
        </w:rPr>
        <w:t>导言</w:t>
      </w:r>
      <w:bookmarkEnd w:id="1"/>
      <w:bookmarkEnd w:id="2"/>
      <w:bookmarkEnd w:id="3"/>
      <w:bookmarkEnd w:id="4"/>
      <w:bookmarkEnd w:id="5"/>
      <w:bookmarkEnd w:id="6"/>
      <w:bookmarkEnd w:id="7"/>
      <w:bookmarkEnd w:id="8"/>
      <w:bookmarkEnd w:id="9"/>
    </w:p>
    <w:p>
      <w:pPr>
        <w:pStyle w:val="3"/>
        <w:numPr>
          <w:ilvl w:val="1"/>
          <w:numId w:val="5"/>
        </w:numPr>
      </w:pPr>
      <w:bookmarkStart w:id="10" w:name="_Toc515596827"/>
      <w:bookmarkStart w:id="11" w:name="_Toc516997638"/>
      <w:bookmarkStart w:id="12" w:name="_Toc516566772"/>
      <w:bookmarkStart w:id="13" w:name="_Toc516566684"/>
      <w:bookmarkStart w:id="14" w:name="_Toc535984995"/>
      <w:bookmarkStart w:id="15" w:name="_Toc520617789"/>
      <w:bookmarkStart w:id="16" w:name="_Toc2174269"/>
      <w:bookmarkStart w:id="17" w:name="_Toc22094431"/>
      <w:bookmarkStart w:id="18" w:name="_Toc64366527"/>
      <w:r>
        <w:rPr>
          <w:rFonts w:hint="eastAsia"/>
        </w:rPr>
        <w:t>目的</w:t>
      </w:r>
      <w:bookmarkEnd w:id="10"/>
      <w:bookmarkEnd w:id="11"/>
      <w:bookmarkEnd w:id="12"/>
      <w:bookmarkEnd w:id="13"/>
      <w:bookmarkEnd w:id="14"/>
      <w:bookmarkEnd w:id="15"/>
      <w:bookmarkEnd w:id="16"/>
      <w:bookmarkEnd w:id="17"/>
      <w:bookmarkEnd w:id="18"/>
    </w:p>
    <w:p>
      <w:pPr>
        <w:spacing w:line="240" w:lineRule="auto"/>
        <w:ind w:firstLine="420"/>
        <w:jc w:val="left"/>
        <w:rPr>
          <w:sz w:val="28"/>
        </w:rPr>
      </w:pPr>
      <w:r>
        <w:rPr>
          <w:rFonts w:hint="eastAsia"/>
          <w:sz w:val="28"/>
        </w:rPr>
        <w:t>本文档主要描述客户（XX企业）组织结构、业务流程、岗位职责，已有信息系统、硬件情况、网络情况评估，客户对新信息系统功能需求、性能需求，与已有系统接口需求，对系统将来扩展需求等信息。</w:t>
      </w:r>
    </w:p>
    <w:p>
      <w:pPr>
        <w:spacing w:line="240" w:lineRule="auto"/>
        <w:ind w:firstLine="420"/>
        <w:jc w:val="left"/>
        <w:rPr>
          <w:sz w:val="28"/>
        </w:rPr>
      </w:pPr>
      <w:r>
        <w:rPr>
          <w:rFonts w:hint="eastAsia"/>
          <w:sz w:val="28"/>
        </w:rPr>
        <w:t>⑴、用户通过该文档明确研发系统的功能模块、预期研发成果、模块输入输出及过程处理情况；</w:t>
      </w:r>
    </w:p>
    <w:p>
      <w:pPr>
        <w:spacing w:line="240" w:lineRule="auto"/>
        <w:ind w:firstLine="420"/>
        <w:jc w:val="left"/>
        <w:rPr>
          <w:sz w:val="28"/>
        </w:rPr>
      </w:pPr>
      <w:r>
        <w:rPr>
          <w:rFonts w:hint="eastAsia"/>
          <w:sz w:val="28"/>
        </w:rPr>
        <w:t>⑵、设计人员依据此文档进行数据库设计；</w:t>
      </w:r>
    </w:p>
    <w:p>
      <w:pPr>
        <w:spacing w:line="240" w:lineRule="auto"/>
        <w:ind w:firstLine="420"/>
        <w:jc w:val="left"/>
        <w:rPr>
          <w:sz w:val="28"/>
        </w:rPr>
      </w:pPr>
      <w:r>
        <w:rPr>
          <w:rFonts w:hint="eastAsia"/>
          <w:sz w:val="28"/>
        </w:rPr>
        <w:t>⑶、开发人员依据此文档知道明白系统架构及各功能模块功能及各功能模块输入输出及验证等信息；</w:t>
      </w:r>
    </w:p>
    <w:p>
      <w:pPr>
        <w:spacing w:line="240" w:lineRule="auto"/>
        <w:ind w:firstLine="420"/>
        <w:jc w:val="left"/>
        <w:rPr>
          <w:sz w:val="28"/>
        </w:rPr>
      </w:pPr>
      <w:r>
        <w:rPr>
          <w:rFonts w:hint="eastAsia"/>
          <w:sz w:val="28"/>
        </w:rPr>
        <w:t>⑷、测试人员依据此文档明白系统架构及各功能模块功能及各功能模块输入输出及验证等信息；</w:t>
      </w:r>
    </w:p>
    <w:p>
      <w:pPr>
        <w:pStyle w:val="3"/>
        <w:numPr>
          <w:ilvl w:val="1"/>
          <w:numId w:val="5"/>
        </w:numPr>
      </w:pPr>
      <w:bookmarkStart w:id="19" w:name="_Toc516566773"/>
      <w:bookmarkStart w:id="20" w:name="_Toc515596828"/>
      <w:bookmarkStart w:id="21" w:name="_Toc535984996"/>
      <w:bookmarkStart w:id="22" w:name="_Toc64366528"/>
      <w:bookmarkStart w:id="23" w:name="_Toc22094432"/>
      <w:bookmarkStart w:id="24" w:name="_Toc520617790"/>
      <w:bookmarkStart w:id="25" w:name="_Toc516566685"/>
      <w:bookmarkStart w:id="26" w:name="_Toc2174270"/>
      <w:bookmarkStart w:id="27" w:name="_Toc516997639"/>
      <w:r>
        <w:rPr>
          <w:rFonts w:hint="eastAsia"/>
        </w:rPr>
        <w:t>范围</w:t>
      </w:r>
      <w:bookmarkEnd w:id="19"/>
      <w:bookmarkEnd w:id="20"/>
      <w:bookmarkEnd w:id="21"/>
      <w:bookmarkEnd w:id="22"/>
      <w:bookmarkEnd w:id="23"/>
      <w:bookmarkEnd w:id="24"/>
      <w:bookmarkEnd w:id="25"/>
      <w:bookmarkEnd w:id="26"/>
      <w:bookmarkEnd w:id="27"/>
    </w:p>
    <w:p>
      <w:pPr>
        <w:pStyle w:val="22"/>
      </w:pPr>
      <w:bookmarkStart w:id="28" w:name="_Toc515596829"/>
      <w:r>
        <w:rPr>
          <w:rFonts w:hint="eastAsia"/>
          <w:sz w:val="28"/>
        </w:rPr>
        <w:t>本文档主要描述xxx业务功能模块</w:t>
      </w:r>
      <w:r>
        <w:rPr>
          <w:rFonts w:hint="eastAsia"/>
        </w:rPr>
        <w:t>。</w:t>
      </w:r>
    </w:p>
    <w:p>
      <w:pPr>
        <w:pStyle w:val="3"/>
        <w:numPr>
          <w:ilvl w:val="1"/>
          <w:numId w:val="5"/>
        </w:numPr>
      </w:pPr>
      <w:bookmarkStart w:id="29" w:name="_Toc516566686"/>
      <w:bookmarkStart w:id="30" w:name="_Toc516997640"/>
      <w:bookmarkStart w:id="31" w:name="_Toc520617791"/>
      <w:bookmarkStart w:id="32" w:name="_Toc64366529"/>
      <w:bookmarkStart w:id="33" w:name="_Toc516566774"/>
      <w:bookmarkStart w:id="34" w:name="_Toc22094433"/>
      <w:bookmarkStart w:id="35" w:name="_Toc2174271"/>
      <w:bookmarkStart w:id="36" w:name="_Toc535984997"/>
      <w:r>
        <w:rPr>
          <w:rFonts w:hint="eastAsia"/>
        </w:rPr>
        <w:t>术语定义</w:t>
      </w:r>
      <w:bookmarkEnd w:id="28"/>
      <w:bookmarkEnd w:id="29"/>
      <w:bookmarkEnd w:id="30"/>
      <w:bookmarkEnd w:id="31"/>
      <w:bookmarkEnd w:id="32"/>
      <w:bookmarkEnd w:id="33"/>
      <w:bookmarkEnd w:id="34"/>
      <w:bookmarkEnd w:id="35"/>
      <w:bookmarkEnd w:id="36"/>
    </w:p>
    <w:tbl>
      <w:tblPr>
        <w:tblStyle w:val="23"/>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65"/>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pPr>
              <w:pStyle w:val="49"/>
              <w:jc w:val="center"/>
              <w:rPr>
                <w:b/>
              </w:rPr>
            </w:pPr>
            <w:r>
              <w:rPr>
                <w:rFonts w:hint="eastAsia"/>
                <w:b/>
              </w:rPr>
              <w:t>序号</w:t>
            </w:r>
          </w:p>
        </w:tc>
        <w:tc>
          <w:tcPr>
            <w:tcW w:w="1365" w:type="dxa"/>
          </w:tcPr>
          <w:p>
            <w:pPr>
              <w:pStyle w:val="49"/>
              <w:jc w:val="center"/>
              <w:rPr>
                <w:b/>
              </w:rPr>
            </w:pPr>
            <w:r>
              <w:rPr>
                <w:rFonts w:hint="eastAsia"/>
                <w:b/>
              </w:rPr>
              <w:t>术语名称</w:t>
            </w:r>
          </w:p>
        </w:tc>
        <w:tc>
          <w:tcPr>
            <w:tcW w:w="6425" w:type="dxa"/>
          </w:tcPr>
          <w:p>
            <w:pPr>
              <w:pStyle w:val="49"/>
              <w:jc w:val="center"/>
              <w:rPr>
                <w:b/>
              </w:rPr>
            </w:pPr>
            <w:r>
              <w:rPr>
                <w:rFonts w:hint="eastAsia"/>
                <w:b/>
              </w:rPr>
              <w:t>术语定义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pPr>
              <w:pStyle w:val="49"/>
            </w:pPr>
          </w:p>
        </w:tc>
        <w:tc>
          <w:tcPr>
            <w:tcW w:w="1365" w:type="dxa"/>
          </w:tcPr>
          <w:p>
            <w:pPr>
              <w:pStyle w:val="49"/>
            </w:pPr>
          </w:p>
        </w:tc>
        <w:tc>
          <w:tcPr>
            <w:tcW w:w="6425" w:type="dxa"/>
          </w:tcPr>
          <w:p>
            <w:pPr>
              <w:pStyle w:val="49"/>
            </w:pPr>
          </w:p>
        </w:tc>
      </w:tr>
    </w:tbl>
    <w:p>
      <w:pPr>
        <w:pStyle w:val="22"/>
      </w:pPr>
    </w:p>
    <w:p>
      <w:pPr>
        <w:pStyle w:val="3"/>
        <w:numPr>
          <w:ilvl w:val="1"/>
          <w:numId w:val="5"/>
        </w:numPr>
      </w:pPr>
      <w:bookmarkStart w:id="37" w:name="_Toc22094434"/>
      <w:bookmarkStart w:id="38" w:name="_Toc2174272"/>
      <w:bookmarkStart w:id="39" w:name="_Toc516566687"/>
      <w:bookmarkStart w:id="40" w:name="_Toc64366530"/>
      <w:bookmarkStart w:id="41" w:name="_Toc520617792"/>
      <w:bookmarkStart w:id="42" w:name="_Toc516566775"/>
      <w:bookmarkStart w:id="43" w:name="_Toc535984998"/>
      <w:bookmarkStart w:id="44" w:name="_Toc516997641"/>
      <w:bookmarkStart w:id="45" w:name="_Toc515596830"/>
      <w:r>
        <w:rPr>
          <w:rFonts w:hint="eastAsia"/>
        </w:rPr>
        <w:t>相关文档</w:t>
      </w:r>
      <w:bookmarkEnd w:id="37"/>
      <w:bookmarkEnd w:id="38"/>
      <w:bookmarkEnd w:id="39"/>
      <w:bookmarkEnd w:id="40"/>
      <w:bookmarkEnd w:id="41"/>
      <w:bookmarkEnd w:id="42"/>
      <w:bookmarkEnd w:id="43"/>
      <w:bookmarkEnd w:id="44"/>
    </w:p>
    <w:p>
      <w:pPr>
        <w:pStyle w:val="51"/>
      </w:pPr>
      <w:r>
        <w:rPr>
          <w:rFonts w:hint="eastAsia"/>
        </w:rPr>
        <w:t>用户需求说明书</w:t>
      </w:r>
    </w:p>
    <w:p>
      <w:pPr>
        <w:pStyle w:val="51"/>
      </w:pPr>
      <w:r>
        <w:rPr>
          <w:rFonts w:hint="eastAsia"/>
        </w:rPr>
        <w:t>概要设计说明书</w:t>
      </w:r>
    </w:p>
    <w:bookmarkEnd w:id="45"/>
    <w:p>
      <w:pPr>
        <w:pStyle w:val="2"/>
      </w:pPr>
      <w:bookmarkStart w:id="46" w:name="_Toc535985001"/>
      <w:bookmarkStart w:id="47" w:name="_Toc516997644"/>
      <w:bookmarkStart w:id="48" w:name="_Toc22094437"/>
      <w:bookmarkStart w:id="49" w:name="_Toc515596832"/>
      <w:bookmarkStart w:id="50" w:name="_Toc64366532"/>
      <w:bookmarkStart w:id="51" w:name="_Toc516566778"/>
      <w:bookmarkStart w:id="52" w:name="_Toc520617795"/>
      <w:bookmarkStart w:id="53" w:name="_Toc516566690"/>
      <w:bookmarkStart w:id="54" w:name="_Toc2174273"/>
      <w:r>
        <w:rPr>
          <w:rFonts w:hint="eastAsia"/>
        </w:rPr>
        <w:t>功能模块实现设计</w:t>
      </w:r>
      <w:bookmarkEnd w:id="46"/>
      <w:bookmarkEnd w:id="47"/>
      <w:bookmarkEnd w:id="48"/>
      <w:bookmarkEnd w:id="49"/>
      <w:bookmarkEnd w:id="50"/>
      <w:bookmarkEnd w:id="51"/>
      <w:bookmarkEnd w:id="52"/>
      <w:bookmarkEnd w:id="53"/>
      <w:bookmarkEnd w:id="54"/>
    </w:p>
    <w:p>
      <w:pPr>
        <w:pStyle w:val="22"/>
        <w:rPr>
          <w:sz w:val="24"/>
        </w:rPr>
      </w:pPr>
      <w:r>
        <w:rPr>
          <w:rFonts w:hint="eastAsia"/>
          <w:sz w:val="24"/>
        </w:rPr>
        <w:t>详细设计是面向模块的，或者说是面向部件（组件或构件）的，不是面向组织结构或部门单位的。一个组织或单位，根据角色的授权，可以挂上某些功能模块。</w:t>
      </w:r>
    </w:p>
    <w:p>
      <w:pPr>
        <w:pStyle w:val="53"/>
        <w:keepNext/>
        <w:keepLines/>
        <w:numPr>
          <w:ilvl w:val="0"/>
          <w:numId w:val="6"/>
        </w:numPr>
        <w:spacing w:before="260" w:after="260" w:line="416" w:lineRule="auto"/>
        <w:ind w:firstLineChars="0"/>
        <w:outlineLvl w:val="1"/>
        <w:rPr>
          <w:rFonts w:ascii="Cambria" w:hAnsi="Cambria"/>
          <w:b/>
          <w:bCs/>
          <w:vanish/>
          <w:sz w:val="32"/>
          <w:szCs w:val="32"/>
        </w:rPr>
      </w:pPr>
      <w:bookmarkStart w:id="55" w:name="_Toc435714057"/>
      <w:bookmarkEnd w:id="55"/>
      <w:bookmarkStart w:id="56" w:name="_Toc344467151"/>
      <w:bookmarkEnd w:id="56"/>
      <w:bookmarkStart w:id="57" w:name="_Toc2174274"/>
      <w:bookmarkEnd w:id="57"/>
      <w:bookmarkStart w:id="58" w:name="_Toc516997646"/>
      <w:bookmarkStart w:id="59" w:name="_Toc516566693"/>
      <w:bookmarkStart w:id="60" w:name="_Toc520617797"/>
      <w:bookmarkStart w:id="61" w:name="_Toc516566781"/>
      <w:bookmarkStart w:id="62" w:name="_Toc64366534"/>
      <w:bookmarkStart w:id="63" w:name="_Toc22094439"/>
      <w:bookmarkStart w:id="64" w:name="_Toc535985003"/>
    </w:p>
    <w:p>
      <w:pPr>
        <w:pStyle w:val="53"/>
        <w:keepNext/>
        <w:keepLines/>
        <w:numPr>
          <w:ilvl w:val="0"/>
          <w:numId w:val="6"/>
        </w:numPr>
        <w:spacing w:before="260" w:after="260" w:line="416" w:lineRule="auto"/>
        <w:ind w:firstLineChars="0"/>
        <w:outlineLvl w:val="1"/>
        <w:rPr>
          <w:rFonts w:ascii="Cambria" w:hAnsi="Cambria"/>
          <w:b/>
          <w:bCs/>
          <w:vanish/>
          <w:sz w:val="32"/>
          <w:szCs w:val="32"/>
        </w:rPr>
      </w:pPr>
      <w:bookmarkStart w:id="65" w:name="_Toc435714058"/>
      <w:bookmarkEnd w:id="65"/>
      <w:bookmarkStart w:id="66" w:name="_Toc344467152"/>
      <w:bookmarkEnd w:id="66"/>
      <w:bookmarkStart w:id="67" w:name="_Toc2174275"/>
      <w:bookmarkEnd w:id="67"/>
    </w:p>
    <w:p>
      <w:pPr>
        <w:pStyle w:val="3"/>
        <w:numPr>
          <w:ilvl w:val="1"/>
          <w:numId w:val="6"/>
        </w:numPr>
      </w:pPr>
      <w:r>
        <w:rPr>
          <w:rFonts w:hint="eastAsia"/>
        </w:rPr>
        <w:t>身份证信息读取</w:t>
      </w:r>
    </w:p>
    <w:p>
      <w:pPr>
        <w:pStyle w:val="22"/>
        <w:rPr>
          <w:sz w:val="24"/>
        </w:rPr>
      </w:pPr>
      <w:r>
        <w:rPr>
          <w:rFonts w:hint="eastAsia"/>
          <w:sz w:val="24"/>
        </w:rPr>
        <w:t>进入此模块前必须通过登录接口的验证才能进行档案读取。</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pct5" w:color="auto" w:fill="auto"/>
          </w:tcPr>
          <w:p>
            <w:pPr>
              <w:pStyle w:val="22"/>
              <w:ind w:firstLine="0"/>
              <w:jc w:val="center"/>
              <w:rPr>
                <w:sz w:val="24"/>
              </w:rPr>
            </w:pPr>
            <w:r>
              <w:rPr>
                <w:rFonts w:hint="eastAsia"/>
                <w:sz w:val="24"/>
              </w:rPr>
              <w:t>输入</w:t>
            </w:r>
          </w:p>
        </w:tc>
        <w:tc>
          <w:tcPr>
            <w:tcW w:w="7286" w:type="dxa"/>
          </w:tcPr>
          <w:p>
            <w:pPr>
              <w:pStyle w:val="22"/>
              <w:ind w:firstLine="0"/>
              <w:rPr>
                <w:sz w:val="21"/>
                <w:szCs w:val="21"/>
              </w:rPr>
            </w:pPr>
            <w:r>
              <w:rPr>
                <w:rFonts w:hint="eastAsia" w:ascii="宋体" w:hAnsi="宋体"/>
                <w:sz w:val="18"/>
                <w:szCs w:val="18"/>
              </w:rPr>
              <w:t>姓名、性别、名族、出生日期、地址、身份证号码、签发机构、起始有效期、终止有效期、身份证照片地址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pct5" w:color="auto" w:fill="auto"/>
            <w:vAlign w:val="center"/>
          </w:tcPr>
          <w:p>
            <w:pPr>
              <w:pStyle w:val="22"/>
              <w:ind w:firstLine="0"/>
              <w:jc w:val="center"/>
              <w:rPr>
                <w:sz w:val="24"/>
              </w:rPr>
            </w:pPr>
            <w:r>
              <w:rPr>
                <w:rFonts w:hint="eastAsia"/>
                <w:sz w:val="24"/>
              </w:rPr>
              <w:t>处理</w:t>
            </w:r>
          </w:p>
        </w:tc>
        <w:tc>
          <w:tcPr>
            <w:tcW w:w="7286" w:type="dxa"/>
          </w:tcPr>
          <w:p>
            <w:pPr>
              <w:pStyle w:val="22"/>
              <w:numPr>
                <w:ilvl w:val="0"/>
                <w:numId w:val="7"/>
              </w:numPr>
              <w:spacing w:before="0" w:after="0" w:line="240" w:lineRule="auto"/>
              <w:rPr>
                <w:sz w:val="21"/>
                <w:szCs w:val="21"/>
              </w:rPr>
            </w:pPr>
            <w:r>
              <w:rPr>
                <w:rFonts w:hint="eastAsia"/>
                <w:sz w:val="21"/>
                <w:szCs w:val="21"/>
              </w:rPr>
              <w:t>提示用户阅读精伦二代身份证读卡器安装手册</w:t>
            </w:r>
          </w:p>
          <w:p>
            <w:pPr>
              <w:pStyle w:val="22"/>
              <w:numPr>
                <w:ilvl w:val="0"/>
                <w:numId w:val="7"/>
              </w:numPr>
              <w:spacing w:before="0" w:after="0" w:line="240" w:lineRule="auto"/>
              <w:rPr>
                <w:sz w:val="21"/>
                <w:szCs w:val="21"/>
              </w:rPr>
            </w:pPr>
            <w:r>
              <w:rPr>
                <w:rFonts w:hint="eastAsia"/>
                <w:sz w:val="21"/>
                <w:szCs w:val="21"/>
              </w:rPr>
              <w:t>引导用户安装精伦身份证读卡器驱动（版本：v210）</w:t>
            </w:r>
          </w:p>
          <w:p>
            <w:pPr>
              <w:pStyle w:val="22"/>
              <w:numPr>
                <w:ilvl w:val="0"/>
                <w:numId w:val="7"/>
              </w:numPr>
              <w:spacing w:before="0" w:after="0" w:line="240" w:lineRule="auto"/>
              <w:rPr>
                <w:sz w:val="21"/>
                <w:szCs w:val="21"/>
              </w:rPr>
            </w:pPr>
            <w:r>
              <w:rPr>
                <w:rFonts w:hint="eastAsia"/>
                <w:sz w:val="21"/>
                <w:szCs w:val="21"/>
              </w:rPr>
              <w:t>提示用户点击读卡按钮触发读身份证事件</w:t>
            </w:r>
          </w:p>
          <w:p>
            <w:pPr>
              <w:pStyle w:val="22"/>
              <w:spacing w:before="0" w:after="0" w:line="240" w:lineRule="auto"/>
              <w:ind w:firstLine="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pct5" w:color="auto" w:fill="auto"/>
          </w:tcPr>
          <w:p>
            <w:pPr>
              <w:pStyle w:val="22"/>
              <w:ind w:firstLine="0"/>
              <w:jc w:val="center"/>
              <w:rPr>
                <w:sz w:val="24"/>
              </w:rPr>
            </w:pPr>
            <w:r>
              <w:rPr>
                <w:rFonts w:hint="eastAsia"/>
                <w:sz w:val="24"/>
              </w:rPr>
              <w:t>输出</w:t>
            </w:r>
          </w:p>
        </w:tc>
        <w:tc>
          <w:tcPr>
            <w:tcW w:w="7286" w:type="dxa"/>
          </w:tcPr>
          <w:p>
            <w:pPr>
              <w:pStyle w:val="22"/>
              <w:ind w:firstLine="0"/>
              <w:rPr>
                <w:sz w:val="21"/>
                <w:szCs w:val="21"/>
              </w:rPr>
            </w:pPr>
            <w:r>
              <w:rPr>
                <w:rFonts w:hint="eastAsia"/>
                <w:sz w:val="21"/>
                <w:szCs w:val="21"/>
              </w:rPr>
              <w:t>通过示例代码获取由A</w:t>
            </w:r>
            <w:r>
              <w:rPr>
                <w:sz w:val="21"/>
                <w:szCs w:val="21"/>
              </w:rPr>
              <w:t>c</w:t>
            </w:r>
            <w:r>
              <w:rPr>
                <w:rFonts w:hint="eastAsia"/>
                <w:sz w:val="21"/>
                <w:szCs w:val="21"/>
              </w:rPr>
              <w:t>tivityX返回的身份证信息，并且把身份证信息显示到页面上。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pct5" w:color="auto" w:fill="auto"/>
          </w:tcPr>
          <w:p>
            <w:pPr>
              <w:pStyle w:val="22"/>
              <w:ind w:firstLine="0"/>
              <w:jc w:val="center"/>
              <w:rPr>
                <w:sz w:val="24"/>
              </w:rPr>
            </w:pPr>
            <w:r>
              <w:rPr>
                <w:rFonts w:hint="eastAsia"/>
                <w:sz w:val="24"/>
              </w:rPr>
              <w:t>备注</w:t>
            </w:r>
          </w:p>
        </w:tc>
        <w:tc>
          <w:tcPr>
            <w:tcW w:w="7286" w:type="dxa"/>
          </w:tcPr>
          <w:p>
            <w:pPr>
              <w:pStyle w:val="22"/>
              <w:ind w:firstLine="0"/>
              <w:rPr>
                <w:sz w:val="21"/>
                <w:szCs w:val="21"/>
              </w:rPr>
            </w:pPr>
            <w:r>
              <w:rPr>
                <w:sz w:val="21"/>
                <w:szCs w:val="21"/>
              </w:rPr>
              <w:t>要求界面美观</w:t>
            </w:r>
            <w:r>
              <w:rPr>
                <w:rFonts w:hint="eastAsia"/>
                <w:sz w:val="21"/>
                <w:szCs w:val="21"/>
              </w:rPr>
              <w:t>、</w:t>
            </w:r>
            <w:r>
              <w:rPr>
                <w:sz w:val="21"/>
                <w:szCs w:val="21"/>
              </w:rPr>
              <w:t>操作方便</w:t>
            </w:r>
            <w:r>
              <w:rPr>
                <w:rFonts w:hint="eastAsia"/>
                <w:sz w:val="21"/>
                <w:szCs w:val="21"/>
              </w:rPr>
              <w:t>，</w:t>
            </w:r>
            <w:r>
              <w:rPr>
                <w:sz w:val="21"/>
                <w:szCs w:val="21"/>
              </w:rPr>
              <w:t>没有任何错误</w:t>
            </w:r>
          </w:p>
        </w:tc>
      </w:tr>
    </w:tbl>
    <w:p>
      <w:pPr>
        <w:pStyle w:val="3"/>
        <w:numPr>
          <w:ilvl w:val="1"/>
          <w:numId w:val="6"/>
        </w:numPr>
      </w:pPr>
      <w:r>
        <w:rPr>
          <w:rFonts w:hint="eastAsia"/>
        </w:rPr>
        <w:t>用户档案添加</w:t>
      </w:r>
    </w:p>
    <w:p>
      <w:pPr>
        <w:pStyle w:val="22"/>
        <w:rPr>
          <w:sz w:val="24"/>
        </w:rPr>
      </w:pPr>
      <w:r>
        <w:rPr>
          <w:rFonts w:hint="eastAsia"/>
          <w:sz w:val="24"/>
        </w:rPr>
        <w:t>添加档案前必须通过登录接口验证，必须通过读取接口，才能触发添加按钮。</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pct5" w:color="auto" w:fill="auto"/>
          </w:tcPr>
          <w:p>
            <w:pPr>
              <w:pStyle w:val="22"/>
              <w:ind w:firstLine="0"/>
              <w:jc w:val="center"/>
              <w:rPr>
                <w:sz w:val="24"/>
              </w:rPr>
            </w:pPr>
            <w:r>
              <w:rPr>
                <w:rFonts w:hint="eastAsia"/>
                <w:sz w:val="24"/>
              </w:rPr>
              <w:t>输入</w:t>
            </w:r>
          </w:p>
        </w:tc>
        <w:tc>
          <w:tcPr>
            <w:tcW w:w="7286" w:type="dxa"/>
          </w:tcPr>
          <w:p>
            <w:pPr>
              <w:pStyle w:val="22"/>
              <w:ind w:firstLine="0"/>
              <w:rPr>
                <w:sz w:val="21"/>
                <w:szCs w:val="21"/>
              </w:rPr>
            </w:pPr>
            <w:r>
              <w:rPr>
                <w:rFonts w:hint="eastAsia" w:ascii="宋体" w:hAnsi="宋体"/>
                <w:sz w:val="18"/>
                <w:szCs w:val="18"/>
              </w:rPr>
              <w:t>姓名、性别、名族、出生日期、地址、身份证号码、签发机构、起始有效期、终止有效期、身份证照片地址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pct5" w:color="auto" w:fill="auto"/>
            <w:vAlign w:val="center"/>
          </w:tcPr>
          <w:p>
            <w:pPr>
              <w:pStyle w:val="22"/>
              <w:ind w:firstLine="0"/>
              <w:jc w:val="center"/>
              <w:rPr>
                <w:sz w:val="24"/>
              </w:rPr>
            </w:pPr>
            <w:r>
              <w:rPr>
                <w:rFonts w:hint="eastAsia"/>
                <w:sz w:val="24"/>
              </w:rPr>
              <w:t>处理</w:t>
            </w:r>
          </w:p>
        </w:tc>
        <w:tc>
          <w:tcPr>
            <w:tcW w:w="7286" w:type="dxa"/>
          </w:tcPr>
          <w:p>
            <w:pPr>
              <w:pStyle w:val="22"/>
              <w:numPr>
                <w:ilvl w:val="0"/>
                <w:numId w:val="8"/>
              </w:numPr>
              <w:spacing w:before="0" w:after="0" w:line="240" w:lineRule="auto"/>
              <w:rPr>
                <w:sz w:val="21"/>
                <w:szCs w:val="21"/>
              </w:rPr>
            </w:pPr>
            <w:r>
              <w:rPr>
                <w:rFonts w:hint="eastAsia"/>
                <w:sz w:val="21"/>
                <w:szCs w:val="21"/>
              </w:rPr>
              <w:t>把页面上获取到的身份证信息发送至后台</w:t>
            </w:r>
          </w:p>
          <w:p>
            <w:pPr>
              <w:pStyle w:val="22"/>
              <w:numPr>
                <w:ilvl w:val="0"/>
                <w:numId w:val="8"/>
              </w:numPr>
              <w:spacing w:before="0" w:after="0" w:line="240" w:lineRule="auto"/>
              <w:rPr>
                <w:sz w:val="21"/>
                <w:szCs w:val="21"/>
              </w:rPr>
            </w:pPr>
            <w:r>
              <w:rPr>
                <w:rFonts w:hint="eastAsia"/>
                <w:sz w:val="21"/>
                <w:szCs w:val="21"/>
              </w:rPr>
              <w:t>后台验证身份证信息的完整性</w:t>
            </w:r>
          </w:p>
          <w:p>
            <w:pPr>
              <w:pStyle w:val="22"/>
              <w:numPr>
                <w:ilvl w:val="0"/>
                <w:numId w:val="8"/>
              </w:numPr>
              <w:spacing w:before="0" w:after="0" w:line="240" w:lineRule="auto"/>
              <w:rPr>
                <w:sz w:val="21"/>
                <w:szCs w:val="21"/>
              </w:rPr>
            </w:pPr>
            <w:r>
              <w:rPr>
                <w:rFonts w:hint="eastAsia"/>
                <w:sz w:val="21"/>
                <w:szCs w:val="21"/>
              </w:rPr>
              <w:t>身份证信息录入到数据库</w:t>
            </w:r>
          </w:p>
          <w:p>
            <w:pPr>
              <w:pStyle w:val="22"/>
              <w:numPr>
                <w:ilvl w:val="0"/>
                <w:numId w:val="8"/>
              </w:numPr>
              <w:spacing w:before="0" w:after="0" w:line="240" w:lineRule="auto"/>
              <w:rPr>
                <w:sz w:val="21"/>
                <w:szCs w:val="21"/>
              </w:rPr>
            </w:pPr>
            <w:r>
              <w:rPr>
                <w:rFonts w:hint="eastAsia"/>
                <w:sz w:val="21"/>
                <w:szCs w:val="21"/>
              </w:rPr>
              <w:t>身份证照片保存到D:\image文件夹路径下（tomcat做虚拟路径映射）</w:t>
            </w:r>
          </w:p>
          <w:p>
            <w:pPr>
              <w:pStyle w:val="22"/>
              <w:numPr>
                <w:ilvl w:val="0"/>
                <w:numId w:val="8"/>
              </w:numPr>
              <w:spacing w:before="0" w:after="0" w:line="240" w:lineRule="auto"/>
              <w:rPr>
                <w:sz w:val="21"/>
                <w:szCs w:val="21"/>
              </w:rPr>
            </w:pPr>
            <w:r>
              <w:rPr>
                <w:rFonts w:hint="eastAsia"/>
                <w:sz w:val="21"/>
                <w:szCs w:val="21"/>
              </w:rPr>
              <w:t>第3条第4条进行事物控制。成功或失败给用户提示成功或失败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pct5" w:color="auto" w:fill="auto"/>
          </w:tcPr>
          <w:p>
            <w:pPr>
              <w:pStyle w:val="22"/>
              <w:ind w:firstLine="0"/>
              <w:jc w:val="center"/>
              <w:rPr>
                <w:sz w:val="24"/>
              </w:rPr>
            </w:pPr>
            <w:r>
              <w:rPr>
                <w:rFonts w:hint="eastAsia"/>
                <w:sz w:val="24"/>
              </w:rPr>
              <w:t>输出</w:t>
            </w:r>
          </w:p>
        </w:tc>
        <w:tc>
          <w:tcPr>
            <w:tcW w:w="7286" w:type="dxa"/>
          </w:tcPr>
          <w:p>
            <w:pPr>
              <w:pStyle w:val="22"/>
              <w:ind w:firstLine="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pct5" w:color="auto" w:fill="auto"/>
          </w:tcPr>
          <w:p>
            <w:pPr>
              <w:pStyle w:val="22"/>
              <w:ind w:firstLine="0"/>
              <w:jc w:val="center"/>
              <w:rPr>
                <w:sz w:val="24"/>
              </w:rPr>
            </w:pPr>
            <w:r>
              <w:rPr>
                <w:rFonts w:hint="eastAsia"/>
                <w:sz w:val="24"/>
              </w:rPr>
              <w:t>备注</w:t>
            </w:r>
          </w:p>
        </w:tc>
        <w:tc>
          <w:tcPr>
            <w:tcW w:w="7286" w:type="dxa"/>
          </w:tcPr>
          <w:p>
            <w:pPr>
              <w:pStyle w:val="22"/>
              <w:ind w:firstLine="0"/>
              <w:rPr>
                <w:sz w:val="21"/>
                <w:szCs w:val="21"/>
              </w:rPr>
            </w:pPr>
            <w:r>
              <w:rPr>
                <w:sz w:val="21"/>
                <w:szCs w:val="21"/>
              </w:rPr>
              <w:t>要求界面美观</w:t>
            </w:r>
            <w:r>
              <w:rPr>
                <w:rFonts w:hint="eastAsia"/>
                <w:sz w:val="21"/>
                <w:szCs w:val="21"/>
              </w:rPr>
              <w:t>、</w:t>
            </w:r>
            <w:r>
              <w:rPr>
                <w:sz w:val="21"/>
                <w:szCs w:val="21"/>
              </w:rPr>
              <w:t>操作方便</w:t>
            </w:r>
            <w:r>
              <w:rPr>
                <w:rFonts w:hint="eastAsia"/>
                <w:sz w:val="21"/>
                <w:szCs w:val="21"/>
              </w:rPr>
              <w:t>，</w:t>
            </w:r>
            <w:r>
              <w:rPr>
                <w:sz w:val="21"/>
                <w:szCs w:val="21"/>
              </w:rPr>
              <w:t>没有任何错误</w:t>
            </w:r>
          </w:p>
        </w:tc>
      </w:tr>
      <w:bookmarkEnd w:id="58"/>
      <w:bookmarkEnd w:id="59"/>
      <w:bookmarkEnd w:id="60"/>
      <w:bookmarkEnd w:id="61"/>
      <w:bookmarkEnd w:id="62"/>
      <w:bookmarkEnd w:id="63"/>
      <w:bookmarkEnd w:id="64"/>
    </w:tbl>
    <w:p>
      <w:pPr>
        <w:pStyle w:val="3"/>
        <w:rPr>
          <w:sz w:val="24"/>
        </w:rPr>
      </w:pPr>
    </w:p>
    <w:sectPr>
      <w:headerReference r:id="rId4" w:type="default"/>
      <w:footerReference r:id="rId5" w:type="default"/>
      <w:pgSz w:w="11906" w:h="16838"/>
      <w:pgMar w:top="1134" w:right="1644" w:bottom="113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kern w:val="0"/>
      </w:rPr>
      <w:t xml:space="preserve"> 四川共享科技公司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成都共享科技集团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color w:val="000000" w:themeColor="text1"/>
      </w:rPr>
    </w:pPr>
    <w:r>
      <w:rPr>
        <w:rFonts w:hint="eastAsia"/>
      </w:rPr>
      <w:t xml:space="preserve">                                 </w:t>
    </w:r>
    <w:r>
      <w:rPr>
        <w:rFonts w:hint="eastAsia"/>
        <w:color w:val="000000" w:themeColor="text1"/>
      </w:rPr>
      <w:t>详细设计说明书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2540"/>
    <w:multiLevelType w:val="multilevel"/>
    <w:tmpl w:val="16FA25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0675D4"/>
    <w:multiLevelType w:val="multilevel"/>
    <w:tmpl w:val="1B0675D4"/>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lowerLetter"/>
      <w:lvlText w:val="%8)"/>
      <w:lvlJc w:val="left"/>
      <w:pPr>
        <w:tabs>
          <w:tab w:val="left" w:pos="1440"/>
        </w:tabs>
        <w:ind w:left="1440" w:hanging="1440"/>
      </w:pPr>
      <w:rPr>
        <w:rFonts w:hint="eastAsia"/>
      </w:rPr>
    </w:lvl>
    <w:lvl w:ilvl="8" w:tentative="0">
      <w:start w:val="1"/>
      <w:numFmt w:val="decimal"/>
      <w:lvlText w:val="%9)"/>
      <w:lvlJc w:val="left"/>
      <w:pPr>
        <w:tabs>
          <w:tab w:val="left" w:pos="1584"/>
        </w:tabs>
        <w:ind w:left="1584" w:hanging="1584"/>
      </w:pPr>
      <w:rPr>
        <w:rFonts w:hint="eastAsia"/>
      </w:rPr>
    </w:lvl>
  </w:abstractNum>
  <w:abstractNum w:abstractNumId="2">
    <w:nsid w:val="21323467"/>
    <w:multiLevelType w:val="singleLevel"/>
    <w:tmpl w:val="21323467"/>
    <w:lvl w:ilvl="0" w:tentative="0">
      <w:start w:val="1"/>
      <w:numFmt w:val="decimal"/>
      <w:pStyle w:val="51"/>
      <w:lvlText w:val="%1."/>
      <w:lvlJc w:val="left"/>
      <w:pPr>
        <w:tabs>
          <w:tab w:val="left" w:pos="1145"/>
        </w:tabs>
        <w:ind w:left="902" w:hanging="477"/>
      </w:pPr>
      <w:rPr>
        <w:rFonts w:hint="eastAsia"/>
      </w:rPr>
    </w:lvl>
  </w:abstractNum>
  <w:abstractNum w:abstractNumId="3">
    <w:nsid w:val="327911D9"/>
    <w:multiLevelType w:val="multilevel"/>
    <w:tmpl w:val="327911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BA7DB2"/>
    <w:multiLevelType w:val="singleLevel"/>
    <w:tmpl w:val="4EBA7DB2"/>
    <w:lvl w:ilvl="0" w:tentative="0">
      <w:start w:val="1"/>
      <w:numFmt w:val="bullet"/>
      <w:pStyle w:val="50"/>
      <w:lvlText w:val=""/>
      <w:lvlJc w:val="left"/>
      <w:pPr>
        <w:tabs>
          <w:tab w:val="left" w:pos="814"/>
        </w:tabs>
        <w:ind w:left="425" w:firstLine="29"/>
      </w:pPr>
      <w:rPr>
        <w:rFonts w:hint="default" w:ascii="Wingdings" w:hAnsi="Wingdings"/>
        <w:b w:val="0"/>
        <w:i w:val="0"/>
        <w:sz w:val="24"/>
      </w:rPr>
    </w:lvl>
  </w:abstractNum>
  <w:abstractNum w:abstractNumId="5">
    <w:nsid w:val="547D054C"/>
    <w:multiLevelType w:val="multilevel"/>
    <w:tmpl w:val="547D054C"/>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rPr>
    </w:lvl>
    <w:lvl w:ilvl="2" w:tentative="0">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6">
    <w:nsid w:val="54AA4C6B"/>
    <w:multiLevelType w:val="singleLevel"/>
    <w:tmpl w:val="54AA4C6B"/>
    <w:lvl w:ilvl="0" w:tentative="0">
      <w:start w:val="1"/>
      <w:numFmt w:val="decimal"/>
      <w:pStyle w:val="47"/>
      <w:lvlText w:val="%1"/>
      <w:lvlJc w:val="left"/>
      <w:pPr>
        <w:tabs>
          <w:tab w:val="left" w:pos="567"/>
        </w:tabs>
        <w:ind w:left="567" w:hanging="567"/>
      </w:pPr>
      <w:rPr>
        <w:rFonts w:hint="eastAsia" w:ascii="宋体" w:eastAsia="宋体"/>
        <w:b/>
        <w:i w:val="0"/>
        <w:spacing w:val="20"/>
        <w:w w:val="100"/>
        <w:kern w:val="28"/>
        <w:position w:val="0"/>
        <w:sz w:val="28"/>
      </w:rPr>
    </w:lvl>
  </w:abstractNum>
  <w:abstractNum w:abstractNumId="7">
    <w:nsid w:val="729D3F31"/>
    <w:multiLevelType w:val="multilevel"/>
    <w:tmpl w:val="729D3F3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5"/>
  </w:num>
  <w:num w:numId="2">
    <w:abstractNumId w:val="6"/>
  </w:num>
  <w:num w:numId="3">
    <w:abstractNumId w:val="4"/>
  </w:num>
  <w:num w:numId="4">
    <w:abstractNumId w:val="2"/>
    <w:lvlOverride w:ilvl="0">
      <w:startOverride w:val="1"/>
    </w:lvlOverride>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71FC"/>
    <w:rsid w:val="00001CBA"/>
    <w:rsid w:val="000026B5"/>
    <w:rsid w:val="00003310"/>
    <w:rsid w:val="00004AD0"/>
    <w:rsid w:val="0000516E"/>
    <w:rsid w:val="00005ACB"/>
    <w:rsid w:val="0000604A"/>
    <w:rsid w:val="00014703"/>
    <w:rsid w:val="000150A0"/>
    <w:rsid w:val="00015E04"/>
    <w:rsid w:val="000171C4"/>
    <w:rsid w:val="00017D03"/>
    <w:rsid w:val="000203C6"/>
    <w:rsid w:val="0002240B"/>
    <w:rsid w:val="00022F3B"/>
    <w:rsid w:val="00023684"/>
    <w:rsid w:val="00024752"/>
    <w:rsid w:val="00024825"/>
    <w:rsid w:val="000257F9"/>
    <w:rsid w:val="00026050"/>
    <w:rsid w:val="00026873"/>
    <w:rsid w:val="00026BCD"/>
    <w:rsid w:val="00026D5F"/>
    <w:rsid w:val="00026E78"/>
    <w:rsid w:val="00030123"/>
    <w:rsid w:val="00034E2E"/>
    <w:rsid w:val="000358BF"/>
    <w:rsid w:val="00037C66"/>
    <w:rsid w:val="00042DD3"/>
    <w:rsid w:val="00043CFA"/>
    <w:rsid w:val="00044081"/>
    <w:rsid w:val="00045385"/>
    <w:rsid w:val="00051EBD"/>
    <w:rsid w:val="00051FE7"/>
    <w:rsid w:val="00054663"/>
    <w:rsid w:val="0005573C"/>
    <w:rsid w:val="00057612"/>
    <w:rsid w:val="00057723"/>
    <w:rsid w:val="00057CA3"/>
    <w:rsid w:val="00060573"/>
    <w:rsid w:val="00060D64"/>
    <w:rsid w:val="000624A4"/>
    <w:rsid w:val="00062C58"/>
    <w:rsid w:val="00063062"/>
    <w:rsid w:val="00063631"/>
    <w:rsid w:val="00065655"/>
    <w:rsid w:val="000709F9"/>
    <w:rsid w:val="00074716"/>
    <w:rsid w:val="00074DBE"/>
    <w:rsid w:val="00074E8E"/>
    <w:rsid w:val="00080B92"/>
    <w:rsid w:val="000810B3"/>
    <w:rsid w:val="0008190C"/>
    <w:rsid w:val="00083ED0"/>
    <w:rsid w:val="00084B23"/>
    <w:rsid w:val="00086718"/>
    <w:rsid w:val="00090F0D"/>
    <w:rsid w:val="00092A6D"/>
    <w:rsid w:val="00092E3D"/>
    <w:rsid w:val="0009567F"/>
    <w:rsid w:val="00096040"/>
    <w:rsid w:val="00097C5A"/>
    <w:rsid w:val="00097D93"/>
    <w:rsid w:val="000A05ED"/>
    <w:rsid w:val="000A426D"/>
    <w:rsid w:val="000A5699"/>
    <w:rsid w:val="000B22A6"/>
    <w:rsid w:val="000B3105"/>
    <w:rsid w:val="000B5DCF"/>
    <w:rsid w:val="000B7060"/>
    <w:rsid w:val="000C04A2"/>
    <w:rsid w:val="000D26E3"/>
    <w:rsid w:val="000D3005"/>
    <w:rsid w:val="000D38F8"/>
    <w:rsid w:val="000D567E"/>
    <w:rsid w:val="000D59F0"/>
    <w:rsid w:val="000D6B69"/>
    <w:rsid w:val="000E4F17"/>
    <w:rsid w:val="000E63FF"/>
    <w:rsid w:val="000E666F"/>
    <w:rsid w:val="000E6DC6"/>
    <w:rsid w:val="000F0272"/>
    <w:rsid w:val="000F1176"/>
    <w:rsid w:val="000F29F5"/>
    <w:rsid w:val="000F325D"/>
    <w:rsid w:val="000F32BD"/>
    <w:rsid w:val="000F418A"/>
    <w:rsid w:val="000F418C"/>
    <w:rsid w:val="000F418E"/>
    <w:rsid w:val="000F7473"/>
    <w:rsid w:val="001027EA"/>
    <w:rsid w:val="001038FA"/>
    <w:rsid w:val="00103D02"/>
    <w:rsid w:val="00105685"/>
    <w:rsid w:val="0010777F"/>
    <w:rsid w:val="0011008D"/>
    <w:rsid w:val="00112E41"/>
    <w:rsid w:val="00113945"/>
    <w:rsid w:val="00115467"/>
    <w:rsid w:val="00116B74"/>
    <w:rsid w:val="00117634"/>
    <w:rsid w:val="001220A6"/>
    <w:rsid w:val="001237B2"/>
    <w:rsid w:val="00123BF5"/>
    <w:rsid w:val="00124A89"/>
    <w:rsid w:val="00140BC7"/>
    <w:rsid w:val="001426A9"/>
    <w:rsid w:val="00147295"/>
    <w:rsid w:val="0015039A"/>
    <w:rsid w:val="0015285B"/>
    <w:rsid w:val="00152DAD"/>
    <w:rsid w:val="00154ED7"/>
    <w:rsid w:val="00154FF0"/>
    <w:rsid w:val="00155F6A"/>
    <w:rsid w:val="00156941"/>
    <w:rsid w:val="00162BF0"/>
    <w:rsid w:val="0016448C"/>
    <w:rsid w:val="00165A76"/>
    <w:rsid w:val="00165E3D"/>
    <w:rsid w:val="001700FD"/>
    <w:rsid w:val="0017151A"/>
    <w:rsid w:val="00172227"/>
    <w:rsid w:val="00174884"/>
    <w:rsid w:val="00174ADB"/>
    <w:rsid w:val="00175FFB"/>
    <w:rsid w:val="00181C6F"/>
    <w:rsid w:val="00183572"/>
    <w:rsid w:val="00183E87"/>
    <w:rsid w:val="0018458C"/>
    <w:rsid w:val="0018499C"/>
    <w:rsid w:val="00185E27"/>
    <w:rsid w:val="00185EDC"/>
    <w:rsid w:val="00186154"/>
    <w:rsid w:val="0018799A"/>
    <w:rsid w:val="00187E69"/>
    <w:rsid w:val="0019094E"/>
    <w:rsid w:val="00191228"/>
    <w:rsid w:val="001916A7"/>
    <w:rsid w:val="00193246"/>
    <w:rsid w:val="00193E77"/>
    <w:rsid w:val="00194671"/>
    <w:rsid w:val="0019556F"/>
    <w:rsid w:val="00195822"/>
    <w:rsid w:val="001A140F"/>
    <w:rsid w:val="001A1F72"/>
    <w:rsid w:val="001A3AAC"/>
    <w:rsid w:val="001A4970"/>
    <w:rsid w:val="001A66E4"/>
    <w:rsid w:val="001A703D"/>
    <w:rsid w:val="001B1941"/>
    <w:rsid w:val="001B29E7"/>
    <w:rsid w:val="001B3C34"/>
    <w:rsid w:val="001B4A87"/>
    <w:rsid w:val="001B56BF"/>
    <w:rsid w:val="001B60FB"/>
    <w:rsid w:val="001B7E07"/>
    <w:rsid w:val="001C09D3"/>
    <w:rsid w:val="001C62CD"/>
    <w:rsid w:val="001C752C"/>
    <w:rsid w:val="001D0B66"/>
    <w:rsid w:val="001D24E7"/>
    <w:rsid w:val="001D3A59"/>
    <w:rsid w:val="001D787A"/>
    <w:rsid w:val="001E1DE4"/>
    <w:rsid w:val="001E1E21"/>
    <w:rsid w:val="001E3FC8"/>
    <w:rsid w:val="001E5795"/>
    <w:rsid w:val="001E59C3"/>
    <w:rsid w:val="001E65DE"/>
    <w:rsid w:val="001E66FB"/>
    <w:rsid w:val="001E77ED"/>
    <w:rsid w:val="001F0524"/>
    <w:rsid w:val="001F2DBB"/>
    <w:rsid w:val="001F48A5"/>
    <w:rsid w:val="00200354"/>
    <w:rsid w:val="002007DC"/>
    <w:rsid w:val="00202C7C"/>
    <w:rsid w:val="00205AD1"/>
    <w:rsid w:val="002072C8"/>
    <w:rsid w:val="00210B07"/>
    <w:rsid w:val="00210CF2"/>
    <w:rsid w:val="00215DCB"/>
    <w:rsid w:val="002175BE"/>
    <w:rsid w:val="00222139"/>
    <w:rsid w:val="00222C78"/>
    <w:rsid w:val="00226BCB"/>
    <w:rsid w:val="00226CE8"/>
    <w:rsid w:val="00235462"/>
    <w:rsid w:val="00236331"/>
    <w:rsid w:val="00236FD1"/>
    <w:rsid w:val="00237464"/>
    <w:rsid w:val="00237B74"/>
    <w:rsid w:val="00241E3F"/>
    <w:rsid w:val="00243320"/>
    <w:rsid w:val="002437B8"/>
    <w:rsid w:val="00252ECD"/>
    <w:rsid w:val="00253F1C"/>
    <w:rsid w:val="002565BE"/>
    <w:rsid w:val="00260455"/>
    <w:rsid w:val="0026180A"/>
    <w:rsid w:val="00263C97"/>
    <w:rsid w:val="00264FF0"/>
    <w:rsid w:val="002734CE"/>
    <w:rsid w:val="00273DE3"/>
    <w:rsid w:val="00276B83"/>
    <w:rsid w:val="0027716F"/>
    <w:rsid w:val="002776F0"/>
    <w:rsid w:val="00277E6E"/>
    <w:rsid w:val="002805DD"/>
    <w:rsid w:val="00282A73"/>
    <w:rsid w:val="00287A7F"/>
    <w:rsid w:val="00290329"/>
    <w:rsid w:val="00290BE3"/>
    <w:rsid w:val="00290F48"/>
    <w:rsid w:val="00292754"/>
    <w:rsid w:val="0029508F"/>
    <w:rsid w:val="00296218"/>
    <w:rsid w:val="00297274"/>
    <w:rsid w:val="002A1D38"/>
    <w:rsid w:val="002A4286"/>
    <w:rsid w:val="002A45B8"/>
    <w:rsid w:val="002A6129"/>
    <w:rsid w:val="002B02C9"/>
    <w:rsid w:val="002B1066"/>
    <w:rsid w:val="002B13D9"/>
    <w:rsid w:val="002B293D"/>
    <w:rsid w:val="002B481C"/>
    <w:rsid w:val="002B501D"/>
    <w:rsid w:val="002B5921"/>
    <w:rsid w:val="002B701A"/>
    <w:rsid w:val="002B70F6"/>
    <w:rsid w:val="002B75ED"/>
    <w:rsid w:val="002B76A6"/>
    <w:rsid w:val="002C0516"/>
    <w:rsid w:val="002C1449"/>
    <w:rsid w:val="002C222B"/>
    <w:rsid w:val="002C2F55"/>
    <w:rsid w:val="002C34D5"/>
    <w:rsid w:val="002C412D"/>
    <w:rsid w:val="002C60DC"/>
    <w:rsid w:val="002C7797"/>
    <w:rsid w:val="002D0BE7"/>
    <w:rsid w:val="002D19E9"/>
    <w:rsid w:val="002D6D39"/>
    <w:rsid w:val="002E12FE"/>
    <w:rsid w:val="002E2935"/>
    <w:rsid w:val="002E3810"/>
    <w:rsid w:val="002E4BDA"/>
    <w:rsid w:val="002E752A"/>
    <w:rsid w:val="002E7E28"/>
    <w:rsid w:val="002F1217"/>
    <w:rsid w:val="002F16A7"/>
    <w:rsid w:val="002F1E53"/>
    <w:rsid w:val="002F2A88"/>
    <w:rsid w:val="002F64D5"/>
    <w:rsid w:val="0030147B"/>
    <w:rsid w:val="00305D35"/>
    <w:rsid w:val="003067DC"/>
    <w:rsid w:val="0031140E"/>
    <w:rsid w:val="003114C2"/>
    <w:rsid w:val="00311B62"/>
    <w:rsid w:val="00316064"/>
    <w:rsid w:val="003214F1"/>
    <w:rsid w:val="00323652"/>
    <w:rsid w:val="003245CA"/>
    <w:rsid w:val="003269AB"/>
    <w:rsid w:val="003270CB"/>
    <w:rsid w:val="003307E2"/>
    <w:rsid w:val="0033563C"/>
    <w:rsid w:val="00335AE8"/>
    <w:rsid w:val="003369E3"/>
    <w:rsid w:val="00336A96"/>
    <w:rsid w:val="0033735F"/>
    <w:rsid w:val="003373C1"/>
    <w:rsid w:val="00342065"/>
    <w:rsid w:val="00343A2A"/>
    <w:rsid w:val="0034757A"/>
    <w:rsid w:val="00350C2E"/>
    <w:rsid w:val="0035276C"/>
    <w:rsid w:val="00352BAD"/>
    <w:rsid w:val="00354684"/>
    <w:rsid w:val="00355377"/>
    <w:rsid w:val="003555F7"/>
    <w:rsid w:val="00356C4D"/>
    <w:rsid w:val="00356C4F"/>
    <w:rsid w:val="003630D0"/>
    <w:rsid w:val="00367A4A"/>
    <w:rsid w:val="003700AE"/>
    <w:rsid w:val="00370C45"/>
    <w:rsid w:val="00374BA4"/>
    <w:rsid w:val="0037522E"/>
    <w:rsid w:val="00375BC6"/>
    <w:rsid w:val="00377488"/>
    <w:rsid w:val="00380784"/>
    <w:rsid w:val="00381B74"/>
    <w:rsid w:val="00382264"/>
    <w:rsid w:val="00382375"/>
    <w:rsid w:val="00383613"/>
    <w:rsid w:val="003843D2"/>
    <w:rsid w:val="00385DD3"/>
    <w:rsid w:val="00390D01"/>
    <w:rsid w:val="003918CE"/>
    <w:rsid w:val="003A00CF"/>
    <w:rsid w:val="003A3E15"/>
    <w:rsid w:val="003A7819"/>
    <w:rsid w:val="003B5197"/>
    <w:rsid w:val="003B7223"/>
    <w:rsid w:val="003B7550"/>
    <w:rsid w:val="003C10C9"/>
    <w:rsid w:val="003C2761"/>
    <w:rsid w:val="003C3AE4"/>
    <w:rsid w:val="003C4D45"/>
    <w:rsid w:val="003C6F33"/>
    <w:rsid w:val="003D3A8C"/>
    <w:rsid w:val="003E07C6"/>
    <w:rsid w:val="003E0A2F"/>
    <w:rsid w:val="003E274A"/>
    <w:rsid w:val="003E4383"/>
    <w:rsid w:val="003E5910"/>
    <w:rsid w:val="003E715C"/>
    <w:rsid w:val="003F36BC"/>
    <w:rsid w:val="003F5CDA"/>
    <w:rsid w:val="003F6482"/>
    <w:rsid w:val="003F784B"/>
    <w:rsid w:val="003F7A72"/>
    <w:rsid w:val="003F7DA8"/>
    <w:rsid w:val="004031C3"/>
    <w:rsid w:val="00404F5D"/>
    <w:rsid w:val="004057D0"/>
    <w:rsid w:val="0040597A"/>
    <w:rsid w:val="00405ABF"/>
    <w:rsid w:val="00411430"/>
    <w:rsid w:val="00413287"/>
    <w:rsid w:val="0041451B"/>
    <w:rsid w:val="004153C7"/>
    <w:rsid w:val="00423759"/>
    <w:rsid w:val="0042702A"/>
    <w:rsid w:val="00427583"/>
    <w:rsid w:val="00427D8D"/>
    <w:rsid w:val="00431586"/>
    <w:rsid w:val="004327B9"/>
    <w:rsid w:val="004327D4"/>
    <w:rsid w:val="00433A06"/>
    <w:rsid w:val="00434341"/>
    <w:rsid w:val="004363BC"/>
    <w:rsid w:val="004366E0"/>
    <w:rsid w:val="00436AD0"/>
    <w:rsid w:val="00442BE2"/>
    <w:rsid w:val="0044566B"/>
    <w:rsid w:val="00450161"/>
    <w:rsid w:val="00452B58"/>
    <w:rsid w:val="00453816"/>
    <w:rsid w:val="004634DA"/>
    <w:rsid w:val="00465ADD"/>
    <w:rsid w:val="0046624B"/>
    <w:rsid w:val="00470972"/>
    <w:rsid w:val="00471083"/>
    <w:rsid w:val="00472572"/>
    <w:rsid w:val="00474E63"/>
    <w:rsid w:val="00480FC2"/>
    <w:rsid w:val="00483C98"/>
    <w:rsid w:val="00484418"/>
    <w:rsid w:val="004863C1"/>
    <w:rsid w:val="00486D88"/>
    <w:rsid w:val="00487130"/>
    <w:rsid w:val="00487225"/>
    <w:rsid w:val="00487F52"/>
    <w:rsid w:val="004A0401"/>
    <w:rsid w:val="004A196F"/>
    <w:rsid w:val="004A57C4"/>
    <w:rsid w:val="004A6D71"/>
    <w:rsid w:val="004A6FD7"/>
    <w:rsid w:val="004A789B"/>
    <w:rsid w:val="004B3F6C"/>
    <w:rsid w:val="004B4CC7"/>
    <w:rsid w:val="004B510D"/>
    <w:rsid w:val="004B535C"/>
    <w:rsid w:val="004B5B73"/>
    <w:rsid w:val="004B68E2"/>
    <w:rsid w:val="004B7037"/>
    <w:rsid w:val="004B79BA"/>
    <w:rsid w:val="004C1A6C"/>
    <w:rsid w:val="004C2CCB"/>
    <w:rsid w:val="004C5301"/>
    <w:rsid w:val="004C5AD0"/>
    <w:rsid w:val="004C6AB1"/>
    <w:rsid w:val="004D0299"/>
    <w:rsid w:val="004D5D43"/>
    <w:rsid w:val="004D5D53"/>
    <w:rsid w:val="004D6A5D"/>
    <w:rsid w:val="004E0855"/>
    <w:rsid w:val="004E0D65"/>
    <w:rsid w:val="004E0F47"/>
    <w:rsid w:val="004E33D7"/>
    <w:rsid w:val="004E414E"/>
    <w:rsid w:val="004E7874"/>
    <w:rsid w:val="004F04E8"/>
    <w:rsid w:val="004F362C"/>
    <w:rsid w:val="004F5F06"/>
    <w:rsid w:val="004F7075"/>
    <w:rsid w:val="00500752"/>
    <w:rsid w:val="005015C6"/>
    <w:rsid w:val="0050224E"/>
    <w:rsid w:val="00502ABF"/>
    <w:rsid w:val="00503CD6"/>
    <w:rsid w:val="0050506C"/>
    <w:rsid w:val="00505FF0"/>
    <w:rsid w:val="00506E76"/>
    <w:rsid w:val="00511153"/>
    <w:rsid w:val="0051240A"/>
    <w:rsid w:val="00512493"/>
    <w:rsid w:val="00513320"/>
    <w:rsid w:val="00515E45"/>
    <w:rsid w:val="0052112A"/>
    <w:rsid w:val="00521445"/>
    <w:rsid w:val="00522637"/>
    <w:rsid w:val="00524B94"/>
    <w:rsid w:val="005265A8"/>
    <w:rsid w:val="00526957"/>
    <w:rsid w:val="00527754"/>
    <w:rsid w:val="00531C3C"/>
    <w:rsid w:val="00533CCA"/>
    <w:rsid w:val="00534108"/>
    <w:rsid w:val="00534B38"/>
    <w:rsid w:val="005358B0"/>
    <w:rsid w:val="005361C4"/>
    <w:rsid w:val="005401D9"/>
    <w:rsid w:val="00540DC9"/>
    <w:rsid w:val="00545063"/>
    <w:rsid w:val="00545747"/>
    <w:rsid w:val="00545C38"/>
    <w:rsid w:val="00551155"/>
    <w:rsid w:val="00551C01"/>
    <w:rsid w:val="00552067"/>
    <w:rsid w:val="00553162"/>
    <w:rsid w:val="00553EFF"/>
    <w:rsid w:val="0055599C"/>
    <w:rsid w:val="00556212"/>
    <w:rsid w:val="0055707F"/>
    <w:rsid w:val="0055752F"/>
    <w:rsid w:val="00562A8C"/>
    <w:rsid w:val="00562E0C"/>
    <w:rsid w:val="00567005"/>
    <w:rsid w:val="00570803"/>
    <w:rsid w:val="00575475"/>
    <w:rsid w:val="005802C7"/>
    <w:rsid w:val="0058129C"/>
    <w:rsid w:val="00581DD7"/>
    <w:rsid w:val="005822FC"/>
    <w:rsid w:val="00583D68"/>
    <w:rsid w:val="005842F0"/>
    <w:rsid w:val="005861B6"/>
    <w:rsid w:val="00592C47"/>
    <w:rsid w:val="005945B8"/>
    <w:rsid w:val="00594E97"/>
    <w:rsid w:val="00596E33"/>
    <w:rsid w:val="005A1908"/>
    <w:rsid w:val="005A1F2A"/>
    <w:rsid w:val="005A22EA"/>
    <w:rsid w:val="005A2B0B"/>
    <w:rsid w:val="005A3E66"/>
    <w:rsid w:val="005A67BE"/>
    <w:rsid w:val="005B2458"/>
    <w:rsid w:val="005B67FE"/>
    <w:rsid w:val="005B73DC"/>
    <w:rsid w:val="005C01E1"/>
    <w:rsid w:val="005C1CD5"/>
    <w:rsid w:val="005C2170"/>
    <w:rsid w:val="005C38A5"/>
    <w:rsid w:val="005C3AAE"/>
    <w:rsid w:val="005C77EC"/>
    <w:rsid w:val="005D06A7"/>
    <w:rsid w:val="005D114B"/>
    <w:rsid w:val="005D3DFF"/>
    <w:rsid w:val="005E0685"/>
    <w:rsid w:val="005E1C04"/>
    <w:rsid w:val="005E328D"/>
    <w:rsid w:val="005E34AA"/>
    <w:rsid w:val="005E7A8E"/>
    <w:rsid w:val="005F0242"/>
    <w:rsid w:val="005F3C68"/>
    <w:rsid w:val="005F581E"/>
    <w:rsid w:val="005F7455"/>
    <w:rsid w:val="00601349"/>
    <w:rsid w:val="0060222B"/>
    <w:rsid w:val="00602621"/>
    <w:rsid w:val="006030DE"/>
    <w:rsid w:val="006033EF"/>
    <w:rsid w:val="006038C5"/>
    <w:rsid w:val="00607657"/>
    <w:rsid w:val="00607ECD"/>
    <w:rsid w:val="0061048A"/>
    <w:rsid w:val="00610D21"/>
    <w:rsid w:val="006111E9"/>
    <w:rsid w:val="00611C56"/>
    <w:rsid w:val="00611FC2"/>
    <w:rsid w:val="00613A73"/>
    <w:rsid w:val="006212B5"/>
    <w:rsid w:val="006263B0"/>
    <w:rsid w:val="00626A95"/>
    <w:rsid w:val="0063233B"/>
    <w:rsid w:val="00632D88"/>
    <w:rsid w:val="006337FA"/>
    <w:rsid w:val="00633D03"/>
    <w:rsid w:val="006361F6"/>
    <w:rsid w:val="00642D5E"/>
    <w:rsid w:val="00643FA5"/>
    <w:rsid w:val="00644937"/>
    <w:rsid w:val="00645C01"/>
    <w:rsid w:val="00646C42"/>
    <w:rsid w:val="006623BB"/>
    <w:rsid w:val="00663707"/>
    <w:rsid w:val="006700E5"/>
    <w:rsid w:val="00671E79"/>
    <w:rsid w:val="00673460"/>
    <w:rsid w:val="0067428B"/>
    <w:rsid w:val="00674782"/>
    <w:rsid w:val="00677320"/>
    <w:rsid w:val="00677CC8"/>
    <w:rsid w:val="00680D4F"/>
    <w:rsid w:val="00680EA2"/>
    <w:rsid w:val="00681DCA"/>
    <w:rsid w:val="00681EE0"/>
    <w:rsid w:val="0068227A"/>
    <w:rsid w:val="00684156"/>
    <w:rsid w:val="00685205"/>
    <w:rsid w:val="00685CFA"/>
    <w:rsid w:val="00686209"/>
    <w:rsid w:val="00686896"/>
    <w:rsid w:val="0068706D"/>
    <w:rsid w:val="00687867"/>
    <w:rsid w:val="0069038E"/>
    <w:rsid w:val="0069129E"/>
    <w:rsid w:val="00696EBB"/>
    <w:rsid w:val="006A0DE3"/>
    <w:rsid w:val="006A2187"/>
    <w:rsid w:val="006A3DCF"/>
    <w:rsid w:val="006A412F"/>
    <w:rsid w:val="006A55E0"/>
    <w:rsid w:val="006A6A1C"/>
    <w:rsid w:val="006A6A1E"/>
    <w:rsid w:val="006B18A6"/>
    <w:rsid w:val="006B211E"/>
    <w:rsid w:val="006B4BC8"/>
    <w:rsid w:val="006B4E67"/>
    <w:rsid w:val="006B52A0"/>
    <w:rsid w:val="006B61B3"/>
    <w:rsid w:val="006B7680"/>
    <w:rsid w:val="006C0CCE"/>
    <w:rsid w:val="006C3A2F"/>
    <w:rsid w:val="006C3C76"/>
    <w:rsid w:val="006C50E4"/>
    <w:rsid w:val="006C6032"/>
    <w:rsid w:val="006C7BD9"/>
    <w:rsid w:val="006D122D"/>
    <w:rsid w:val="006D211D"/>
    <w:rsid w:val="006D4FF1"/>
    <w:rsid w:val="006D585B"/>
    <w:rsid w:val="006D6F7F"/>
    <w:rsid w:val="006D7159"/>
    <w:rsid w:val="006E0BBE"/>
    <w:rsid w:val="006E12FF"/>
    <w:rsid w:val="006E1961"/>
    <w:rsid w:val="006E6460"/>
    <w:rsid w:val="006E7979"/>
    <w:rsid w:val="006F0CA1"/>
    <w:rsid w:val="006F165D"/>
    <w:rsid w:val="006F2704"/>
    <w:rsid w:val="006F3F11"/>
    <w:rsid w:val="006F6450"/>
    <w:rsid w:val="006F70D7"/>
    <w:rsid w:val="0070019B"/>
    <w:rsid w:val="0070054D"/>
    <w:rsid w:val="00702F92"/>
    <w:rsid w:val="00703230"/>
    <w:rsid w:val="00704C8D"/>
    <w:rsid w:val="00705E43"/>
    <w:rsid w:val="007155A6"/>
    <w:rsid w:val="00720307"/>
    <w:rsid w:val="00722399"/>
    <w:rsid w:val="007226CB"/>
    <w:rsid w:val="00722B87"/>
    <w:rsid w:val="00724549"/>
    <w:rsid w:val="00726269"/>
    <w:rsid w:val="007271BE"/>
    <w:rsid w:val="00730FDF"/>
    <w:rsid w:val="007316EE"/>
    <w:rsid w:val="00733945"/>
    <w:rsid w:val="00733AAA"/>
    <w:rsid w:val="00734AB7"/>
    <w:rsid w:val="00735175"/>
    <w:rsid w:val="0073620C"/>
    <w:rsid w:val="00747219"/>
    <w:rsid w:val="0075011F"/>
    <w:rsid w:val="00750B95"/>
    <w:rsid w:val="00752C88"/>
    <w:rsid w:val="007536BA"/>
    <w:rsid w:val="00753775"/>
    <w:rsid w:val="007562C2"/>
    <w:rsid w:val="00757E85"/>
    <w:rsid w:val="00760DB0"/>
    <w:rsid w:val="007638FE"/>
    <w:rsid w:val="0076471D"/>
    <w:rsid w:val="00764904"/>
    <w:rsid w:val="00765A90"/>
    <w:rsid w:val="0076788E"/>
    <w:rsid w:val="00770724"/>
    <w:rsid w:val="0077133F"/>
    <w:rsid w:val="00771AF9"/>
    <w:rsid w:val="00782521"/>
    <w:rsid w:val="00785DC3"/>
    <w:rsid w:val="00786819"/>
    <w:rsid w:val="00791C71"/>
    <w:rsid w:val="00791CA9"/>
    <w:rsid w:val="00793973"/>
    <w:rsid w:val="0079493B"/>
    <w:rsid w:val="007952F7"/>
    <w:rsid w:val="007A113C"/>
    <w:rsid w:val="007A162B"/>
    <w:rsid w:val="007B11CA"/>
    <w:rsid w:val="007B18FF"/>
    <w:rsid w:val="007B1BFD"/>
    <w:rsid w:val="007B2AFB"/>
    <w:rsid w:val="007B2C64"/>
    <w:rsid w:val="007B30FF"/>
    <w:rsid w:val="007B3D82"/>
    <w:rsid w:val="007B43DC"/>
    <w:rsid w:val="007B683B"/>
    <w:rsid w:val="007B705F"/>
    <w:rsid w:val="007C14CE"/>
    <w:rsid w:val="007C21A6"/>
    <w:rsid w:val="007C3AD1"/>
    <w:rsid w:val="007C43A3"/>
    <w:rsid w:val="007C5D7C"/>
    <w:rsid w:val="007C6599"/>
    <w:rsid w:val="007C79AA"/>
    <w:rsid w:val="007D0BB3"/>
    <w:rsid w:val="007D0E91"/>
    <w:rsid w:val="007D42B5"/>
    <w:rsid w:val="007E1A1A"/>
    <w:rsid w:val="007E2580"/>
    <w:rsid w:val="007E287F"/>
    <w:rsid w:val="007E47B2"/>
    <w:rsid w:val="007E6C44"/>
    <w:rsid w:val="007F03EF"/>
    <w:rsid w:val="007F1134"/>
    <w:rsid w:val="007F4ED6"/>
    <w:rsid w:val="007F576E"/>
    <w:rsid w:val="00800202"/>
    <w:rsid w:val="0080056E"/>
    <w:rsid w:val="00802B80"/>
    <w:rsid w:val="008043DB"/>
    <w:rsid w:val="00805E19"/>
    <w:rsid w:val="008125A2"/>
    <w:rsid w:val="00812D41"/>
    <w:rsid w:val="00813554"/>
    <w:rsid w:val="00816684"/>
    <w:rsid w:val="00823423"/>
    <w:rsid w:val="00823D90"/>
    <w:rsid w:val="00825BA7"/>
    <w:rsid w:val="008302B8"/>
    <w:rsid w:val="0083175A"/>
    <w:rsid w:val="00832C32"/>
    <w:rsid w:val="00834018"/>
    <w:rsid w:val="0083513B"/>
    <w:rsid w:val="008353AA"/>
    <w:rsid w:val="0084193B"/>
    <w:rsid w:val="008453BD"/>
    <w:rsid w:val="00846AE1"/>
    <w:rsid w:val="00862CF1"/>
    <w:rsid w:val="00863529"/>
    <w:rsid w:val="008639AB"/>
    <w:rsid w:val="00864D81"/>
    <w:rsid w:val="00870DE5"/>
    <w:rsid w:val="00871D02"/>
    <w:rsid w:val="00873381"/>
    <w:rsid w:val="00873F73"/>
    <w:rsid w:val="008771F8"/>
    <w:rsid w:val="00882C24"/>
    <w:rsid w:val="00882DFD"/>
    <w:rsid w:val="0088334E"/>
    <w:rsid w:val="0089449F"/>
    <w:rsid w:val="00897163"/>
    <w:rsid w:val="008A22C1"/>
    <w:rsid w:val="008A411C"/>
    <w:rsid w:val="008A4C6A"/>
    <w:rsid w:val="008A4E8F"/>
    <w:rsid w:val="008B1AEE"/>
    <w:rsid w:val="008B45D3"/>
    <w:rsid w:val="008B7324"/>
    <w:rsid w:val="008B73F0"/>
    <w:rsid w:val="008C04E7"/>
    <w:rsid w:val="008C1B62"/>
    <w:rsid w:val="008C2313"/>
    <w:rsid w:val="008D073C"/>
    <w:rsid w:val="008E64F0"/>
    <w:rsid w:val="008E7118"/>
    <w:rsid w:val="008F0778"/>
    <w:rsid w:val="008F3979"/>
    <w:rsid w:val="008F3EB1"/>
    <w:rsid w:val="008F666C"/>
    <w:rsid w:val="00901785"/>
    <w:rsid w:val="00901F23"/>
    <w:rsid w:val="00902C02"/>
    <w:rsid w:val="00905E35"/>
    <w:rsid w:val="00907ABC"/>
    <w:rsid w:val="009102B6"/>
    <w:rsid w:val="00911B18"/>
    <w:rsid w:val="0092378D"/>
    <w:rsid w:val="009279EC"/>
    <w:rsid w:val="009409D2"/>
    <w:rsid w:val="00940E62"/>
    <w:rsid w:val="00942CDA"/>
    <w:rsid w:val="00943494"/>
    <w:rsid w:val="009449E6"/>
    <w:rsid w:val="009463AA"/>
    <w:rsid w:val="00950517"/>
    <w:rsid w:val="009567F5"/>
    <w:rsid w:val="00957D51"/>
    <w:rsid w:val="0096167C"/>
    <w:rsid w:val="009616A7"/>
    <w:rsid w:val="00961F73"/>
    <w:rsid w:val="0096215F"/>
    <w:rsid w:val="00962FE4"/>
    <w:rsid w:val="009653DD"/>
    <w:rsid w:val="009655B9"/>
    <w:rsid w:val="009666EE"/>
    <w:rsid w:val="00967422"/>
    <w:rsid w:val="00967907"/>
    <w:rsid w:val="00971452"/>
    <w:rsid w:val="00972FFA"/>
    <w:rsid w:val="00974BA7"/>
    <w:rsid w:val="0097544D"/>
    <w:rsid w:val="00976295"/>
    <w:rsid w:val="009809E9"/>
    <w:rsid w:val="00980EBE"/>
    <w:rsid w:val="00982441"/>
    <w:rsid w:val="00983591"/>
    <w:rsid w:val="0098436F"/>
    <w:rsid w:val="00986120"/>
    <w:rsid w:val="00990587"/>
    <w:rsid w:val="00991131"/>
    <w:rsid w:val="00993BD3"/>
    <w:rsid w:val="00995799"/>
    <w:rsid w:val="00995CBC"/>
    <w:rsid w:val="009A04D3"/>
    <w:rsid w:val="009A2B02"/>
    <w:rsid w:val="009A3A67"/>
    <w:rsid w:val="009A5247"/>
    <w:rsid w:val="009A576B"/>
    <w:rsid w:val="009A740B"/>
    <w:rsid w:val="009B0CFB"/>
    <w:rsid w:val="009B2B6C"/>
    <w:rsid w:val="009B3481"/>
    <w:rsid w:val="009B49AB"/>
    <w:rsid w:val="009B4C3F"/>
    <w:rsid w:val="009B6591"/>
    <w:rsid w:val="009B6953"/>
    <w:rsid w:val="009C6852"/>
    <w:rsid w:val="009D12F2"/>
    <w:rsid w:val="009D395A"/>
    <w:rsid w:val="009D561D"/>
    <w:rsid w:val="009D6646"/>
    <w:rsid w:val="009D6DCA"/>
    <w:rsid w:val="009E09FB"/>
    <w:rsid w:val="009E299C"/>
    <w:rsid w:val="009E2F4B"/>
    <w:rsid w:val="009E5313"/>
    <w:rsid w:val="009E65D8"/>
    <w:rsid w:val="009E7C01"/>
    <w:rsid w:val="009E7D57"/>
    <w:rsid w:val="009F0E5D"/>
    <w:rsid w:val="009F1403"/>
    <w:rsid w:val="009F2104"/>
    <w:rsid w:val="009F237E"/>
    <w:rsid w:val="009F34F6"/>
    <w:rsid w:val="009F3FA8"/>
    <w:rsid w:val="009F49D5"/>
    <w:rsid w:val="00A000FA"/>
    <w:rsid w:val="00A003FE"/>
    <w:rsid w:val="00A03E9F"/>
    <w:rsid w:val="00A0597F"/>
    <w:rsid w:val="00A05D91"/>
    <w:rsid w:val="00A07D12"/>
    <w:rsid w:val="00A1162E"/>
    <w:rsid w:val="00A11916"/>
    <w:rsid w:val="00A1435E"/>
    <w:rsid w:val="00A14CED"/>
    <w:rsid w:val="00A154C7"/>
    <w:rsid w:val="00A15599"/>
    <w:rsid w:val="00A1615D"/>
    <w:rsid w:val="00A178BD"/>
    <w:rsid w:val="00A22F93"/>
    <w:rsid w:val="00A23833"/>
    <w:rsid w:val="00A25AA9"/>
    <w:rsid w:val="00A275ED"/>
    <w:rsid w:val="00A30031"/>
    <w:rsid w:val="00A304B1"/>
    <w:rsid w:val="00A308E2"/>
    <w:rsid w:val="00A3249D"/>
    <w:rsid w:val="00A3257E"/>
    <w:rsid w:val="00A35329"/>
    <w:rsid w:val="00A35E57"/>
    <w:rsid w:val="00A35F7B"/>
    <w:rsid w:val="00A371E6"/>
    <w:rsid w:val="00A43CB7"/>
    <w:rsid w:val="00A43FE8"/>
    <w:rsid w:val="00A442E6"/>
    <w:rsid w:val="00A4462E"/>
    <w:rsid w:val="00A44A60"/>
    <w:rsid w:val="00A45326"/>
    <w:rsid w:val="00A523A0"/>
    <w:rsid w:val="00A53564"/>
    <w:rsid w:val="00A53AE0"/>
    <w:rsid w:val="00A53F11"/>
    <w:rsid w:val="00A54CB5"/>
    <w:rsid w:val="00A5521B"/>
    <w:rsid w:val="00A561D1"/>
    <w:rsid w:val="00A5772D"/>
    <w:rsid w:val="00A57DC2"/>
    <w:rsid w:val="00A61A91"/>
    <w:rsid w:val="00A64500"/>
    <w:rsid w:val="00A6494F"/>
    <w:rsid w:val="00A65948"/>
    <w:rsid w:val="00A70E0F"/>
    <w:rsid w:val="00A7187B"/>
    <w:rsid w:val="00A7413A"/>
    <w:rsid w:val="00A74A82"/>
    <w:rsid w:val="00A7599E"/>
    <w:rsid w:val="00A76418"/>
    <w:rsid w:val="00A812BF"/>
    <w:rsid w:val="00A813CC"/>
    <w:rsid w:val="00A823A0"/>
    <w:rsid w:val="00A86964"/>
    <w:rsid w:val="00A876C9"/>
    <w:rsid w:val="00A92D23"/>
    <w:rsid w:val="00A93528"/>
    <w:rsid w:val="00A95696"/>
    <w:rsid w:val="00A959F1"/>
    <w:rsid w:val="00A95E41"/>
    <w:rsid w:val="00AA0D74"/>
    <w:rsid w:val="00AA1441"/>
    <w:rsid w:val="00AA206E"/>
    <w:rsid w:val="00AA3A99"/>
    <w:rsid w:val="00AA4110"/>
    <w:rsid w:val="00AA457F"/>
    <w:rsid w:val="00AA5530"/>
    <w:rsid w:val="00AB2EE2"/>
    <w:rsid w:val="00AB6210"/>
    <w:rsid w:val="00AC1DFF"/>
    <w:rsid w:val="00AC2253"/>
    <w:rsid w:val="00AC2A6B"/>
    <w:rsid w:val="00AC55DB"/>
    <w:rsid w:val="00AD2155"/>
    <w:rsid w:val="00AD4487"/>
    <w:rsid w:val="00AD59FD"/>
    <w:rsid w:val="00AD7FF5"/>
    <w:rsid w:val="00AE0A06"/>
    <w:rsid w:val="00AE0D7E"/>
    <w:rsid w:val="00AE1A45"/>
    <w:rsid w:val="00AE6BF8"/>
    <w:rsid w:val="00AF024B"/>
    <w:rsid w:val="00AF1332"/>
    <w:rsid w:val="00AF321D"/>
    <w:rsid w:val="00AF40AF"/>
    <w:rsid w:val="00AF55D8"/>
    <w:rsid w:val="00AF5A89"/>
    <w:rsid w:val="00AF66E2"/>
    <w:rsid w:val="00B004A0"/>
    <w:rsid w:val="00B01F44"/>
    <w:rsid w:val="00B02B19"/>
    <w:rsid w:val="00B02D97"/>
    <w:rsid w:val="00B02E0A"/>
    <w:rsid w:val="00B03387"/>
    <w:rsid w:val="00B03AFA"/>
    <w:rsid w:val="00B04E46"/>
    <w:rsid w:val="00B07538"/>
    <w:rsid w:val="00B075BD"/>
    <w:rsid w:val="00B107EF"/>
    <w:rsid w:val="00B1096F"/>
    <w:rsid w:val="00B14214"/>
    <w:rsid w:val="00B16F1D"/>
    <w:rsid w:val="00B20A1D"/>
    <w:rsid w:val="00B220A3"/>
    <w:rsid w:val="00B227CA"/>
    <w:rsid w:val="00B246B4"/>
    <w:rsid w:val="00B263D4"/>
    <w:rsid w:val="00B325BF"/>
    <w:rsid w:val="00B33AED"/>
    <w:rsid w:val="00B33B87"/>
    <w:rsid w:val="00B33CE5"/>
    <w:rsid w:val="00B34741"/>
    <w:rsid w:val="00B358A9"/>
    <w:rsid w:val="00B35EF1"/>
    <w:rsid w:val="00B3649C"/>
    <w:rsid w:val="00B40A45"/>
    <w:rsid w:val="00B41821"/>
    <w:rsid w:val="00B419EF"/>
    <w:rsid w:val="00B43301"/>
    <w:rsid w:val="00B43CE1"/>
    <w:rsid w:val="00B44584"/>
    <w:rsid w:val="00B44DE5"/>
    <w:rsid w:val="00B464B1"/>
    <w:rsid w:val="00B500A1"/>
    <w:rsid w:val="00B50942"/>
    <w:rsid w:val="00B5271C"/>
    <w:rsid w:val="00B56027"/>
    <w:rsid w:val="00B56863"/>
    <w:rsid w:val="00B635CD"/>
    <w:rsid w:val="00B655F0"/>
    <w:rsid w:val="00B65AAB"/>
    <w:rsid w:val="00B67B69"/>
    <w:rsid w:val="00B70564"/>
    <w:rsid w:val="00B75FB5"/>
    <w:rsid w:val="00B80008"/>
    <w:rsid w:val="00B8090F"/>
    <w:rsid w:val="00B82B44"/>
    <w:rsid w:val="00B8394D"/>
    <w:rsid w:val="00B87788"/>
    <w:rsid w:val="00B87EA5"/>
    <w:rsid w:val="00B94A2B"/>
    <w:rsid w:val="00B96732"/>
    <w:rsid w:val="00BA12B8"/>
    <w:rsid w:val="00BA3F46"/>
    <w:rsid w:val="00BA405D"/>
    <w:rsid w:val="00BB0983"/>
    <w:rsid w:val="00BB1605"/>
    <w:rsid w:val="00BB169A"/>
    <w:rsid w:val="00BC010C"/>
    <w:rsid w:val="00BC1690"/>
    <w:rsid w:val="00BC1CE0"/>
    <w:rsid w:val="00BC36AD"/>
    <w:rsid w:val="00BC6580"/>
    <w:rsid w:val="00BC67A0"/>
    <w:rsid w:val="00BD3A96"/>
    <w:rsid w:val="00BD4A2B"/>
    <w:rsid w:val="00BE03C8"/>
    <w:rsid w:val="00BE045C"/>
    <w:rsid w:val="00BE1334"/>
    <w:rsid w:val="00BE26B1"/>
    <w:rsid w:val="00BE2A25"/>
    <w:rsid w:val="00BE439A"/>
    <w:rsid w:val="00BE440D"/>
    <w:rsid w:val="00BF1562"/>
    <w:rsid w:val="00BF3CFF"/>
    <w:rsid w:val="00BF4588"/>
    <w:rsid w:val="00BF55D1"/>
    <w:rsid w:val="00C00A3E"/>
    <w:rsid w:val="00C02287"/>
    <w:rsid w:val="00C04FE6"/>
    <w:rsid w:val="00C10DD9"/>
    <w:rsid w:val="00C12036"/>
    <w:rsid w:val="00C12F11"/>
    <w:rsid w:val="00C14545"/>
    <w:rsid w:val="00C153B5"/>
    <w:rsid w:val="00C162C7"/>
    <w:rsid w:val="00C177D6"/>
    <w:rsid w:val="00C17C2E"/>
    <w:rsid w:val="00C17D5B"/>
    <w:rsid w:val="00C219B3"/>
    <w:rsid w:val="00C22DF7"/>
    <w:rsid w:val="00C2333C"/>
    <w:rsid w:val="00C24386"/>
    <w:rsid w:val="00C25CD6"/>
    <w:rsid w:val="00C264C6"/>
    <w:rsid w:val="00C2748D"/>
    <w:rsid w:val="00C27AD4"/>
    <w:rsid w:val="00C304FE"/>
    <w:rsid w:val="00C324B7"/>
    <w:rsid w:val="00C34EA9"/>
    <w:rsid w:val="00C3783F"/>
    <w:rsid w:val="00C4080E"/>
    <w:rsid w:val="00C410BD"/>
    <w:rsid w:val="00C42AD9"/>
    <w:rsid w:val="00C47596"/>
    <w:rsid w:val="00C51F5A"/>
    <w:rsid w:val="00C5215B"/>
    <w:rsid w:val="00C54B21"/>
    <w:rsid w:val="00C56293"/>
    <w:rsid w:val="00C57758"/>
    <w:rsid w:val="00C66F13"/>
    <w:rsid w:val="00C67CCB"/>
    <w:rsid w:val="00C7680A"/>
    <w:rsid w:val="00C76FFB"/>
    <w:rsid w:val="00C77761"/>
    <w:rsid w:val="00C77EE7"/>
    <w:rsid w:val="00C85178"/>
    <w:rsid w:val="00C86E1B"/>
    <w:rsid w:val="00C90BE7"/>
    <w:rsid w:val="00C90C08"/>
    <w:rsid w:val="00C9145D"/>
    <w:rsid w:val="00C95A26"/>
    <w:rsid w:val="00C96B1B"/>
    <w:rsid w:val="00C97857"/>
    <w:rsid w:val="00CA2820"/>
    <w:rsid w:val="00CA4750"/>
    <w:rsid w:val="00CB0EA6"/>
    <w:rsid w:val="00CB272F"/>
    <w:rsid w:val="00CB6CDD"/>
    <w:rsid w:val="00CC362A"/>
    <w:rsid w:val="00CC4F61"/>
    <w:rsid w:val="00CC7319"/>
    <w:rsid w:val="00CC7CC9"/>
    <w:rsid w:val="00CD1454"/>
    <w:rsid w:val="00CD364D"/>
    <w:rsid w:val="00CD3705"/>
    <w:rsid w:val="00CD4351"/>
    <w:rsid w:val="00CD44B9"/>
    <w:rsid w:val="00CE05A2"/>
    <w:rsid w:val="00CE109D"/>
    <w:rsid w:val="00CE2C5C"/>
    <w:rsid w:val="00CE3042"/>
    <w:rsid w:val="00CE3403"/>
    <w:rsid w:val="00CE36E3"/>
    <w:rsid w:val="00CE43D2"/>
    <w:rsid w:val="00CE4A62"/>
    <w:rsid w:val="00CE7DD3"/>
    <w:rsid w:val="00CF3886"/>
    <w:rsid w:val="00CF3A7A"/>
    <w:rsid w:val="00CF660E"/>
    <w:rsid w:val="00D00ED5"/>
    <w:rsid w:val="00D0155E"/>
    <w:rsid w:val="00D03186"/>
    <w:rsid w:val="00D0553E"/>
    <w:rsid w:val="00D06828"/>
    <w:rsid w:val="00D07E09"/>
    <w:rsid w:val="00D108E8"/>
    <w:rsid w:val="00D11F53"/>
    <w:rsid w:val="00D12FF9"/>
    <w:rsid w:val="00D138E2"/>
    <w:rsid w:val="00D150C3"/>
    <w:rsid w:val="00D15266"/>
    <w:rsid w:val="00D15885"/>
    <w:rsid w:val="00D16842"/>
    <w:rsid w:val="00D171FC"/>
    <w:rsid w:val="00D17B01"/>
    <w:rsid w:val="00D213B6"/>
    <w:rsid w:val="00D21B14"/>
    <w:rsid w:val="00D2337E"/>
    <w:rsid w:val="00D26BFD"/>
    <w:rsid w:val="00D311BE"/>
    <w:rsid w:val="00D3211D"/>
    <w:rsid w:val="00D34AF7"/>
    <w:rsid w:val="00D35F7A"/>
    <w:rsid w:val="00D37044"/>
    <w:rsid w:val="00D518A5"/>
    <w:rsid w:val="00D5616A"/>
    <w:rsid w:val="00D565FD"/>
    <w:rsid w:val="00D57C36"/>
    <w:rsid w:val="00D611DD"/>
    <w:rsid w:val="00D628E8"/>
    <w:rsid w:val="00D645AB"/>
    <w:rsid w:val="00D65AA4"/>
    <w:rsid w:val="00D722A6"/>
    <w:rsid w:val="00D723C6"/>
    <w:rsid w:val="00D743EE"/>
    <w:rsid w:val="00D7662C"/>
    <w:rsid w:val="00D81867"/>
    <w:rsid w:val="00D8264F"/>
    <w:rsid w:val="00D82E2C"/>
    <w:rsid w:val="00D83726"/>
    <w:rsid w:val="00D852C7"/>
    <w:rsid w:val="00D8775E"/>
    <w:rsid w:val="00D904CE"/>
    <w:rsid w:val="00D9238B"/>
    <w:rsid w:val="00D9484F"/>
    <w:rsid w:val="00D96B26"/>
    <w:rsid w:val="00DA0224"/>
    <w:rsid w:val="00DA0A34"/>
    <w:rsid w:val="00DA432D"/>
    <w:rsid w:val="00DA5129"/>
    <w:rsid w:val="00DA66AA"/>
    <w:rsid w:val="00DB3AE0"/>
    <w:rsid w:val="00DB724E"/>
    <w:rsid w:val="00DC0630"/>
    <w:rsid w:val="00DC104B"/>
    <w:rsid w:val="00DC2785"/>
    <w:rsid w:val="00DC3EA5"/>
    <w:rsid w:val="00DD18B4"/>
    <w:rsid w:val="00DD26D0"/>
    <w:rsid w:val="00DD2D05"/>
    <w:rsid w:val="00DD38BF"/>
    <w:rsid w:val="00DD3EFA"/>
    <w:rsid w:val="00DD755E"/>
    <w:rsid w:val="00DE0828"/>
    <w:rsid w:val="00DE52C3"/>
    <w:rsid w:val="00DE623E"/>
    <w:rsid w:val="00DE7087"/>
    <w:rsid w:val="00DF1388"/>
    <w:rsid w:val="00DF36CB"/>
    <w:rsid w:val="00DF37A7"/>
    <w:rsid w:val="00DF3CF7"/>
    <w:rsid w:val="00DF661B"/>
    <w:rsid w:val="00DF66E8"/>
    <w:rsid w:val="00E008AC"/>
    <w:rsid w:val="00E00D71"/>
    <w:rsid w:val="00E055E8"/>
    <w:rsid w:val="00E07203"/>
    <w:rsid w:val="00E07C3C"/>
    <w:rsid w:val="00E1083F"/>
    <w:rsid w:val="00E11F33"/>
    <w:rsid w:val="00E153CB"/>
    <w:rsid w:val="00E157E3"/>
    <w:rsid w:val="00E17605"/>
    <w:rsid w:val="00E26B35"/>
    <w:rsid w:val="00E27A42"/>
    <w:rsid w:val="00E30FDF"/>
    <w:rsid w:val="00E34B68"/>
    <w:rsid w:val="00E37C29"/>
    <w:rsid w:val="00E4209A"/>
    <w:rsid w:val="00E42D2E"/>
    <w:rsid w:val="00E453A8"/>
    <w:rsid w:val="00E518BB"/>
    <w:rsid w:val="00E5276E"/>
    <w:rsid w:val="00E530EE"/>
    <w:rsid w:val="00E5388A"/>
    <w:rsid w:val="00E554BB"/>
    <w:rsid w:val="00E62568"/>
    <w:rsid w:val="00E6472C"/>
    <w:rsid w:val="00E6598D"/>
    <w:rsid w:val="00E76108"/>
    <w:rsid w:val="00E779D0"/>
    <w:rsid w:val="00E77F9F"/>
    <w:rsid w:val="00E81067"/>
    <w:rsid w:val="00E82E9B"/>
    <w:rsid w:val="00E84033"/>
    <w:rsid w:val="00E8441D"/>
    <w:rsid w:val="00E86CAF"/>
    <w:rsid w:val="00E91A3A"/>
    <w:rsid w:val="00E94675"/>
    <w:rsid w:val="00E95D6B"/>
    <w:rsid w:val="00EA122F"/>
    <w:rsid w:val="00EA4F70"/>
    <w:rsid w:val="00EA5753"/>
    <w:rsid w:val="00EA6D01"/>
    <w:rsid w:val="00EB4407"/>
    <w:rsid w:val="00EB689F"/>
    <w:rsid w:val="00EB69B6"/>
    <w:rsid w:val="00EB79B0"/>
    <w:rsid w:val="00EC0F3E"/>
    <w:rsid w:val="00EC186C"/>
    <w:rsid w:val="00EC6113"/>
    <w:rsid w:val="00EC7E14"/>
    <w:rsid w:val="00ED049A"/>
    <w:rsid w:val="00ED2BAA"/>
    <w:rsid w:val="00ED328E"/>
    <w:rsid w:val="00ED7D95"/>
    <w:rsid w:val="00EE0E9B"/>
    <w:rsid w:val="00EE2DF8"/>
    <w:rsid w:val="00EE3346"/>
    <w:rsid w:val="00EF1372"/>
    <w:rsid w:val="00EF2B05"/>
    <w:rsid w:val="00EF3DFD"/>
    <w:rsid w:val="00EF4EF0"/>
    <w:rsid w:val="00EF523D"/>
    <w:rsid w:val="00F01C06"/>
    <w:rsid w:val="00F02A84"/>
    <w:rsid w:val="00F055F2"/>
    <w:rsid w:val="00F07055"/>
    <w:rsid w:val="00F15CBC"/>
    <w:rsid w:val="00F16835"/>
    <w:rsid w:val="00F169F3"/>
    <w:rsid w:val="00F17611"/>
    <w:rsid w:val="00F20FCF"/>
    <w:rsid w:val="00F26D44"/>
    <w:rsid w:val="00F34C1D"/>
    <w:rsid w:val="00F35CA7"/>
    <w:rsid w:val="00F35DFB"/>
    <w:rsid w:val="00F37011"/>
    <w:rsid w:val="00F40CD4"/>
    <w:rsid w:val="00F42A94"/>
    <w:rsid w:val="00F4361D"/>
    <w:rsid w:val="00F50E64"/>
    <w:rsid w:val="00F52CD3"/>
    <w:rsid w:val="00F5439B"/>
    <w:rsid w:val="00F5480D"/>
    <w:rsid w:val="00F57011"/>
    <w:rsid w:val="00F57627"/>
    <w:rsid w:val="00F60850"/>
    <w:rsid w:val="00F62C8E"/>
    <w:rsid w:val="00F63B22"/>
    <w:rsid w:val="00F65669"/>
    <w:rsid w:val="00F66D55"/>
    <w:rsid w:val="00F717E2"/>
    <w:rsid w:val="00F71AF0"/>
    <w:rsid w:val="00F7481A"/>
    <w:rsid w:val="00F7579A"/>
    <w:rsid w:val="00F76824"/>
    <w:rsid w:val="00F8052F"/>
    <w:rsid w:val="00F8215D"/>
    <w:rsid w:val="00F82E23"/>
    <w:rsid w:val="00F83424"/>
    <w:rsid w:val="00F84B09"/>
    <w:rsid w:val="00F8638F"/>
    <w:rsid w:val="00F904D1"/>
    <w:rsid w:val="00F90D6F"/>
    <w:rsid w:val="00F92AE3"/>
    <w:rsid w:val="00F955B1"/>
    <w:rsid w:val="00F95F9A"/>
    <w:rsid w:val="00F96737"/>
    <w:rsid w:val="00F96885"/>
    <w:rsid w:val="00F9691A"/>
    <w:rsid w:val="00F9771F"/>
    <w:rsid w:val="00FA204A"/>
    <w:rsid w:val="00FA2800"/>
    <w:rsid w:val="00FA3B09"/>
    <w:rsid w:val="00FA5594"/>
    <w:rsid w:val="00FA5630"/>
    <w:rsid w:val="00FB55BD"/>
    <w:rsid w:val="00FB7AE2"/>
    <w:rsid w:val="00FC1F18"/>
    <w:rsid w:val="00FC4408"/>
    <w:rsid w:val="00FC4EB1"/>
    <w:rsid w:val="00FD0423"/>
    <w:rsid w:val="00FD091F"/>
    <w:rsid w:val="00FD11E6"/>
    <w:rsid w:val="00FD274D"/>
    <w:rsid w:val="00FE0B78"/>
    <w:rsid w:val="00FE14B0"/>
    <w:rsid w:val="00FE1A3A"/>
    <w:rsid w:val="00FE209A"/>
    <w:rsid w:val="00FE4340"/>
    <w:rsid w:val="00FE4F4E"/>
    <w:rsid w:val="00FE51C3"/>
    <w:rsid w:val="00FE76E5"/>
    <w:rsid w:val="00FF09D6"/>
    <w:rsid w:val="00FF1F85"/>
    <w:rsid w:val="00FF5C32"/>
    <w:rsid w:val="00FF69AF"/>
    <w:rsid w:val="00FF762B"/>
    <w:rsid w:val="01CA7FD7"/>
    <w:rsid w:val="03764804"/>
    <w:rsid w:val="119B746D"/>
    <w:rsid w:val="14C865BD"/>
    <w:rsid w:val="15384331"/>
    <w:rsid w:val="16C35A13"/>
    <w:rsid w:val="18434A71"/>
    <w:rsid w:val="1A310C5A"/>
    <w:rsid w:val="1CE91C51"/>
    <w:rsid w:val="252A20DD"/>
    <w:rsid w:val="35960BE1"/>
    <w:rsid w:val="3E702CFA"/>
    <w:rsid w:val="3EBC48B1"/>
    <w:rsid w:val="3EE90F64"/>
    <w:rsid w:val="412345AF"/>
    <w:rsid w:val="4ABC57CB"/>
    <w:rsid w:val="4CC477AC"/>
    <w:rsid w:val="500061AC"/>
    <w:rsid w:val="527248F2"/>
    <w:rsid w:val="575D5B1A"/>
    <w:rsid w:val="5B24637A"/>
    <w:rsid w:val="5BBD7E54"/>
    <w:rsid w:val="5ED50C77"/>
    <w:rsid w:val="67B2521B"/>
    <w:rsid w:val="67FD4BEF"/>
    <w:rsid w:val="70B4289D"/>
    <w:rsid w:val="77BA4FBC"/>
    <w:rsid w:val="7A5812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3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3"/>
    <w:next w:val="1"/>
    <w:link w:val="32"/>
    <w:unhideWhenUsed/>
    <w:qFormat/>
    <w:uiPriority w:val="0"/>
    <w:pPr>
      <w:outlineLvl w:val="2"/>
    </w:pPr>
  </w:style>
  <w:style w:type="paragraph" w:styleId="5">
    <w:name w:val="heading 4"/>
    <w:basedOn w:val="1"/>
    <w:next w:val="1"/>
    <w:link w:val="33"/>
    <w:unhideWhenUsed/>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34"/>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5"/>
    <w:unhideWhenUsed/>
    <w:qFormat/>
    <w:uiPriority w:val="0"/>
    <w:pPr>
      <w:keepNext/>
      <w:keepLines/>
      <w:numPr>
        <w:ilvl w:val="5"/>
        <w:numId w:val="1"/>
      </w:numPr>
      <w:spacing w:before="240" w:after="64" w:line="320" w:lineRule="auto"/>
      <w:outlineLvl w:val="5"/>
    </w:pPr>
    <w:rPr>
      <w:rFonts w:ascii="Cambria" w:hAnsi="Cambria"/>
      <w:b/>
      <w:bCs/>
      <w:sz w:val="24"/>
      <w:szCs w:val="24"/>
    </w:rPr>
  </w:style>
  <w:style w:type="paragraph" w:styleId="8">
    <w:name w:val="heading 7"/>
    <w:basedOn w:val="1"/>
    <w:next w:val="1"/>
    <w:link w:val="36"/>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7"/>
    <w:unhideWhenUsed/>
    <w:qFormat/>
    <w:uiPriority w:val="0"/>
    <w:pPr>
      <w:keepNext/>
      <w:keepLines/>
      <w:numPr>
        <w:ilvl w:val="7"/>
        <w:numId w:val="1"/>
      </w:numPr>
      <w:spacing w:before="240" w:after="64" w:line="320" w:lineRule="auto"/>
      <w:outlineLvl w:val="7"/>
    </w:pPr>
    <w:rPr>
      <w:rFonts w:ascii="Cambria" w:hAnsi="Cambria"/>
      <w:sz w:val="24"/>
      <w:szCs w:val="24"/>
    </w:rPr>
  </w:style>
  <w:style w:type="paragraph" w:styleId="10">
    <w:name w:val="heading 9"/>
    <w:basedOn w:val="1"/>
    <w:next w:val="1"/>
    <w:link w:val="38"/>
    <w:unhideWhenUsed/>
    <w:qFormat/>
    <w:uiPriority w:val="0"/>
    <w:pPr>
      <w:keepNext/>
      <w:keepLines/>
      <w:numPr>
        <w:ilvl w:val="8"/>
        <w:numId w:val="1"/>
      </w:numPr>
      <w:spacing w:before="240" w:after="64" w:line="320" w:lineRule="auto"/>
      <w:outlineLvl w:val="8"/>
    </w:pPr>
    <w:rPr>
      <w:rFonts w:ascii="Cambria" w:hAnsi="Cambria"/>
      <w:szCs w:val="21"/>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ascii="Cambria" w:hAnsi="Cambria" w:eastAsia="黑体"/>
      <w:sz w:val="20"/>
      <w:szCs w:val="20"/>
    </w:rPr>
  </w:style>
  <w:style w:type="paragraph" w:styleId="12">
    <w:name w:val="Document Map"/>
    <w:basedOn w:val="1"/>
    <w:link w:val="39"/>
    <w:semiHidden/>
    <w:unhideWhenUsed/>
    <w:qFormat/>
    <w:uiPriority w:val="99"/>
    <w:rPr>
      <w:rFonts w:ascii="宋体"/>
      <w:sz w:val="18"/>
      <w:szCs w:val="18"/>
    </w:rPr>
  </w:style>
  <w:style w:type="paragraph" w:styleId="13">
    <w:name w:val="Body Text"/>
    <w:basedOn w:val="1"/>
    <w:link w:val="45"/>
    <w:semiHidden/>
    <w:unhideWhenUsed/>
    <w:qFormat/>
    <w:uiPriority w:val="99"/>
    <w:pPr>
      <w:spacing w:after="120"/>
    </w:pPr>
  </w:style>
  <w:style w:type="paragraph" w:styleId="14">
    <w:name w:val="toc 3"/>
    <w:basedOn w:val="1"/>
    <w:next w:val="1"/>
    <w:unhideWhenUsed/>
    <w:qFormat/>
    <w:uiPriority w:val="39"/>
    <w:pPr>
      <w:ind w:left="840" w:leftChars="400"/>
    </w:pPr>
  </w:style>
  <w:style w:type="paragraph" w:styleId="15">
    <w:name w:val="Balloon Text"/>
    <w:basedOn w:val="1"/>
    <w:link w:val="52"/>
    <w:semiHidden/>
    <w:unhideWhenUsed/>
    <w:qFormat/>
    <w:uiPriority w:val="99"/>
    <w:pPr>
      <w:spacing w:line="240" w:lineRule="auto"/>
    </w:pPr>
    <w:rPr>
      <w:sz w:val="18"/>
      <w:szCs w:val="18"/>
    </w:rPr>
  </w:style>
  <w:style w:type="paragraph" w:styleId="16">
    <w:name w:val="footer"/>
    <w:basedOn w:val="1"/>
    <w:link w:val="29"/>
    <w:unhideWhenUsed/>
    <w:qFormat/>
    <w:uiPriority w:val="0"/>
    <w:pPr>
      <w:tabs>
        <w:tab w:val="center" w:pos="4153"/>
        <w:tab w:val="right" w:pos="8306"/>
      </w:tabs>
      <w:snapToGrid w:val="0"/>
      <w:jc w:val="left"/>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Subtitle"/>
    <w:basedOn w:val="1"/>
    <w:next w:val="1"/>
    <w:link w:val="54"/>
    <w:qFormat/>
    <w:uiPriority w:val="99"/>
    <w:pPr>
      <w:spacing w:before="240" w:after="60" w:line="312" w:lineRule="auto"/>
      <w:jc w:val="center"/>
      <w:outlineLvl w:val="1"/>
    </w:pPr>
    <w:rPr>
      <w:rFonts w:ascii="Cambria" w:hAnsi="Cambria" w:cs="Cambria"/>
      <w:b/>
      <w:bCs/>
      <w:kern w:val="28"/>
      <w:sz w:val="32"/>
      <w:szCs w:val="32"/>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unhideWhenUsed/>
    <w:qFormat/>
    <w:uiPriority w:val="39"/>
    <w:pPr>
      <w:ind w:left="420" w:leftChars="200"/>
    </w:pPr>
  </w:style>
  <w:style w:type="paragraph" w:styleId="22">
    <w:name w:val="Body Text First Indent"/>
    <w:basedOn w:val="1"/>
    <w:link w:val="46"/>
    <w:qFormat/>
    <w:uiPriority w:val="0"/>
    <w:pPr>
      <w:widowControl/>
      <w:spacing w:before="120" w:after="120" w:line="319" w:lineRule="auto"/>
      <w:ind w:firstLine="420"/>
      <w:jc w:val="left"/>
    </w:pPr>
    <w:rPr>
      <w:rFonts w:ascii="Times New Roman" w:hAnsi="Times New Roman"/>
      <w:kern w:val="0"/>
      <w:sz w:val="20"/>
      <w:szCs w:val="20"/>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bCs/>
    </w:rPr>
  </w:style>
  <w:style w:type="character" w:styleId="27">
    <w:name w:val="Hyperlink"/>
    <w:unhideWhenUsed/>
    <w:qFormat/>
    <w:uiPriority w:val="99"/>
    <w:rPr>
      <w:color w:val="0000FF"/>
      <w:u w:val="single"/>
    </w:rPr>
  </w:style>
  <w:style w:type="character" w:customStyle="1" w:styleId="28">
    <w:name w:val="页眉 Char"/>
    <w:link w:val="17"/>
    <w:qFormat/>
    <w:uiPriority w:val="99"/>
    <w:rPr>
      <w:kern w:val="2"/>
      <w:sz w:val="18"/>
      <w:szCs w:val="18"/>
    </w:rPr>
  </w:style>
  <w:style w:type="character" w:customStyle="1" w:styleId="29">
    <w:name w:val="页脚 Char"/>
    <w:link w:val="16"/>
    <w:qFormat/>
    <w:uiPriority w:val="0"/>
    <w:rPr>
      <w:kern w:val="2"/>
      <w:sz w:val="18"/>
      <w:szCs w:val="18"/>
    </w:rPr>
  </w:style>
  <w:style w:type="character" w:customStyle="1" w:styleId="30">
    <w:name w:val="标题 1 Char"/>
    <w:link w:val="2"/>
    <w:qFormat/>
    <w:uiPriority w:val="0"/>
    <w:rPr>
      <w:b/>
      <w:bCs/>
      <w:kern w:val="44"/>
      <w:sz w:val="44"/>
      <w:szCs w:val="44"/>
    </w:rPr>
  </w:style>
  <w:style w:type="character" w:customStyle="1" w:styleId="31">
    <w:name w:val="标题 2 Char"/>
    <w:link w:val="3"/>
    <w:qFormat/>
    <w:uiPriority w:val="0"/>
    <w:rPr>
      <w:rFonts w:ascii="Cambria" w:hAnsi="Cambria"/>
      <w:b/>
      <w:bCs/>
      <w:kern w:val="2"/>
      <w:sz w:val="32"/>
      <w:szCs w:val="32"/>
    </w:rPr>
  </w:style>
  <w:style w:type="character" w:customStyle="1" w:styleId="32">
    <w:name w:val="标题 3 Char"/>
    <w:link w:val="4"/>
    <w:qFormat/>
    <w:uiPriority w:val="0"/>
    <w:rPr>
      <w:rFonts w:ascii="Cambria" w:hAnsi="Cambria"/>
      <w:b/>
      <w:bCs/>
      <w:kern w:val="2"/>
      <w:sz w:val="32"/>
      <w:szCs w:val="32"/>
    </w:rPr>
  </w:style>
  <w:style w:type="character" w:customStyle="1" w:styleId="33">
    <w:name w:val="标题 4 Char"/>
    <w:link w:val="5"/>
    <w:qFormat/>
    <w:uiPriority w:val="0"/>
    <w:rPr>
      <w:rFonts w:ascii="Cambria" w:hAnsi="Cambria"/>
      <w:b/>
      <w:bCs/>
      <w:kern w:val="2"/>
      <w:sz w:val="28"/>
      <w:szCs w:val="28"/>
    </w:rPr>
  </w:style>
  <w:style w:type="character" w:customStyle="1" w:styleId="34">
    <w:name w:val="标题 5 Char"/>
    <w:link w:val="6"/>
    <w:qFormat/>
    <w:uiPriority w:val="0"/>
    <w:rPr>
      <w:b/>
      <w:bCs/>
      <w:kern w:val="2"/>
      <w:sz w:val="28"/>
      <w:szCs w:val="28"/>
    </w:rPr>
  </w:style>
  <w:style w:type="character" w:customStyle="1" w:styleId="35">
    <w:name w:val="标题 6 Char"/>
    <w:link w:val="7"/>
    <w:qFormat/>
    <w:uiPriority w:val="0"/>
    <w:rPr>
      <w:rFonts w:ascii="Cambria" w:hAnsi="Cambria"/>
      <w:b/>
      <w:bCs/>
      <w:kern w:val="2"/>
      <w:sz w:val="24"/>
      <w:szCs w:val="24"/>
    </w:rPr>
  </w:style>
  <w:style w:type="character" w:customStyle="1" w:styleId="36">
    <w:name w:val="标题 7 Char"/>
    <w:link w:val="8"/>
    <w:qFormat/>
    <w:uiPriority w:val="9"/>
    <w:rPr>
      <w:b/>
      <w:bCs/>
      <w:kern w:val="2"/>
      <w:sz w:val="24"/>
      <w:szCs w:val="24"/>
    </w:rPr>
  </w:style>
  <w:style w:type="character" w:customStyle="1" w:styleId="37">
    <w:name w:val="标题 8 Char"/>
    <w:link w:val="9"/>
    <w:qFormat/>
    <w:uiPriority w:val="0"/>
    <w:rPr>
      <w:rFonts w:ascii="Cambria" w:hAnsi="Cambria"/>
      <w:kern w:val="2"/>
      <w:sz w:val="24"/>
      <w:szCs w:val="24"/>
    </w:rPr>
  </w:style>
  <w:style w:type="character" w:customStyle="1" w:styleId="38">
    <w:name w:val="标题 9 Char"/>
    <w:link w:val="10"/>
    <w:qFormat/>
    <w:uiPriority w:val="0"/>
    <w:rPr>
      <w:rFonts w:ascii="Cambria" w:hAnsi="Cambria"/>
      <w:kern w:val="2"/>
      <w:sz w:val="21"/>
      <w:szCs w:val="21"/>
    </w:rPr>
  </w:style>
  <w:style w:type="character" w:customStyle="1" w:styleId="39">
    <w:name w:val="文档结构图 Char"/>
    <w:link w:val="12"/>
    <w:semiHidden/>
    <w:qFormat/>
    <w:uiPriority w:val="99"/>
    <w:rPr>
      <w:rFonts w:ascii="宋体"/>
      <w:kern w:val="2"/>
      <w:sz w:val="18"/>
      <w:szCs w:val="18"/>
    </w:rPr>
  </w:style>
  <w:style w:type="paragraph" w:customStyle="1" w:styleId="40">
    <w:name w:val="TOC 标题1"/>
    <w:basedOn w:val="2"/>
    <w:next w:val="1"/>
    <w:semiHidden/>
    <w:unhideWhenUsed/>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41">
    <w:name w:val="apple-style-span"/>
    <w:basedOn w:val="25"/>
    <w:qFormat/>
    <w:uiPriority w:val="0"/>
  </w:style>
  <w:style w:type="character" w:customStyle="1" w:styleId="42">
    <w:name w:val="apple-converted-space"/>
    <w:basedOn w:val="25"/>
    <w:qFormat/>
    <w:uiPriority w:val="0"/>
  </w:style>
  <w:style w:type="character" w:customStyle="1" w:styleId="43">
    <w:name w:val="headline-content"/>
    <w:basedOn w:val="25"/>
    <w:qFormat/>
    <w:uiPriority w:val="0"/>
  </w:style>
  <w:style w:type="character" w:customStyle="1" w:styleId="44">
    <w:name w:val="text_edit"/>
    <w:basedOn w:val="25"/>
    <w:qFormat/>
    <w:uiPriority w:val="0"/>
  </w:style>
  <w:style w:type="character" w:customStyle="1" w:styleId="45">
    <w:name w:val="正文文本 Char"/>
    <w:basedOn w:val="25"/>
    <w:link w:val="13"/>
    <w:semiHidden/>
    <w:qFormat/>
    <w:uiPriority w:val="99"/>
    <w:rPr>
      <w:kern w:val="2"/>
      <w:sz w:val="21"/>
      <w:szCs w:val="22"/>
    </w:rPr>
  </w:style>
  <w:style w:type="character" w:customStyle="1" w:styleId="46">
    <w:name w:val="正文首行缩进 Char"/>
    <w:basedOn w:val="45"/>
    <w:link w:val="22"/>
    <w:qFormat/>
    <w:uiPriority w:val="0"/>
    <w:rPr>
      <w:rFonts w:ascii="Times New Roman" w:hAnsi="Times New Roman"/>
      <w:kern w:val="2"/>
      <w:sz w:val="21"/>
      <w:szCs w:val="22"/>
    </w:rPr>
  </w:style>
  <w:style w:type="paragraph" w:customStyle="1" w:styleId="47">
    <w:name w:val="排序段落"/>
    <w:next w:val="1"/>
    <w:qFormat/>
    <w:uiPriority w:val="0"/>
    <w:pPr>
      <w:numPr>
        <w:ilvl w:val="0"/>
        <w:numId w:val="2"/>
      </w:numPr>
      <w:spacing w:line="360" w:lineRule="auto"/>
    </w:pPr>
    <w:rPr>
      <w:rFonts w:ascii="宋体" w:hAnsi="Times New Roman" w:eastAsia="宋体" w:cs="Times New Roman"/>
      <w:b/>
      <w:spacing w:val="20"/>
      <w:kern w:val="28"/>
      <w:sz w:val="28"/>
      <w:lang w:val="en-US" w:eastAsia="zh-CN" w:bidi="ar-SA"/>
    </w:rPr>
  </w:style>
  <w:style w:type="paragraph" w:customStyle="1" w:styleId="48">
    <w:name w:val="前言目录"/>
    <w:next w:val="1"/>
    <w:qFormat/>
    <w:uiPriority w:val="0"/>
    <w:pPr>
      <w:spacing w:before="480" w:after="240" w:line="480" w:lineRule="auto"/>
      <w:jc w:val="center"/>
    </w:pPr>
    <w:rPr>
      <w:rFonts w:ascii="Times New Roman" w:hAnsi="Times New Roman" w:eastAsia="黑体" w:cs="Times New Roman"/>
      <w:b/>
      <w:sz w:val="44"/>
      <w:lang w:val="en-US" w:eastAsia="zh-CN" w:bidi="ar-SA"/>
    </w:rPr>
  </w:style>
  <w:style w:type="paragraph" w:customStyle="1" w:styleId="49">
    <w:name w:val="表内容"/>
    <w:qFormat/>
    <w:uiPriority w:val="0"/>
    <w:rPr>
      <w:rFonts w:ascii="宋体" w:hAnsi="Times New Roman" w:eastAsia="宋体" w:cs="Times New Roman"/>
      <w:kern w:val="21"/>
      <w:sz w:val="24"/>
      <w:szCs w:val="24"/>
      <w:lang w:val="en-US" w:eastAsia="zh-CN" w:bidi="ar-SA"/>
    </w:rPr>
  </w:style>
  <w:style w:type="paragraph" w:customStyle="1" w:styleId="50">
    <w:name w:val="列表数字1）"/>
    <w:next w:val="22"/>
    <w:qFormat/>
    <w:uiPriority w:val="0"/>
    <w:pPr>
      <w:numPr>
        <w:ilvl w:val="0"/>
        <w:numId w:val="3"/>
      </w:numPr>
      <w:tabs>
        <w:tab w:val="left" w:pos="900"/>
        <w:tab w:val="clear" w:pos="814"/>
      </w:tabs>
      <w:spacing w:line="360" w:lineRule="auto"/>
      <w:ind w:left="901" w:hanging="476"/>
    </w:pPr>
    <w:rPr>
      <w:rFonts w:ascii="Times New Roman" w:hAnsi="Times New Roman" w:eastAsia="宋体" w:cs="Times New Roman"/>
      <w:sz w:val="24"/>
      <w:lang w:val="en-US" w:eastAsia="zh-CN" w:bidi="ar-SA"/>
    </w:rPr>
  </w:style>
  <w:style w:type="paragraph" w:customStyle="1" w:styleId="51">
    <w:name w:val="列表数字1"/>
    <w:next w:val="22"/>
    <w:qFormat/>
    <w:uiPriority w:val="0"/>
    <w:pPr>
      <w:numPr>
        <w:ilvl w:val="0"/>
        <w:numId w:val="4"/>
      </w:numPr>
      <w:tabs>
        <w:tab w:val="left" w:pos="900"/>
      </w:tabs>
      <w:spacing w:before="120" w:line="360" w:lineRule="auto"/>
    </w:pPr>
    <w:rPr>
      <w:rFonts w:ascii="Times New Roman" w:hAnsi="Times New Roman" w:eastAsia="宋体" w:cs="Times New Roman"/>
      <w:sz w:val="24"/>
      <w:lang w:val="en-US" w:eastAsia="zh-CN" w:bidi="ar-SA"/>
    </w:rPr>
  </w:style>
  <w:style w:type="character" w:customStyle="1" w:styleId="52">
    <w:name w:val="批注框文本 Char"/>
    <w:basedOn w:val="25"/>
    <w:link w:val="15"/>
    <w:semiHidden/>
    <w:qFormat/>
    <w:uiPriority w:val="99"/>
    <w:rPr>
      <w:kern w:val="2"/>
      <w:sz w:val="18"/>
      <w:szCs w:val="18"/>
    </w:rPr>
  </w:style>
  <w:style w:type="paragraph" w:styleId="53">
    <w:name w:val="List Paragraph"/>
    <w:basedOn w:val="1"/>
    <w:qFormat/>
    <w:uiPriority w:val="34"/>
    <w:pPr>
      <w:ind w:firstLine="420" w:firstLineChars="200"/>
    </w:pPr>
  </w:style>
  <w:style w:type="character" w:customStyle="1" w:styleId="54">
    <w:name w:val="副标题 Char"/>
    <w:basedOn w:val="25"/>
    <w:link w:val="19"/>
    <w:qFormat/>
    <w:uiPriority w:val="99"/>
    <w:rPr>
      <w:rFonts w:ascii="Cambria" w:hAnsi="Cambria" w:cs="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anyyo\Work\&#20852;&#20449;\110222.CMMI\080.SVN.CMMI&#35268;&#33539;\080.OPD%26OPF\010.&#25991;&#26723;&#27169;&#26495;\xx-opd-tep-wrd-003WORD&#25991;&#26723;&#24102;&#23553;&#38754;&#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9BE69-D587-40E2-BFE4-16C5F57958F2}">
  <ds:schemaRefs/>
</ds:datastoreItem>
</file>

<file path=docProps/app.xml><?xml version="1.0" encoding="utf-8"?>
<Properties xmlns="http://schemas.openxmlformats.org/officeDocument/2006/extended-properties" xmlns:vt="http://schemas.openxmlformats.org/officeDocument/2006/docPropsVTypes">
  <Template>xx-opd-tep-wrd-003WORD文档带封面模板.dot</Template>
  <Company>Lenovo</Company>
  <Pages>6</Pages>
  <Words>244</Words>
  <Characters>1392</Characters>
  <Lines>11</Lines>
  <Paragraphs>3</Paragraphs>
  <TotalTime>33</TotalTime>
  <ScaleCrop>false</ScaleCrop>
  <LinksUpToDate>false</LinksUpToDate>
  <CharactersWithSpaces>1633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2012-12-12T03:22:00Z</dcterms:created>
  <dc:creator>Administrator</dc:creator>
  <cp:lastModifiedBy>Administrator</cp:lastModifiedBy>
  <dcterms:modified xsi:type="dcterms:W3CDTF">2020-12-23T13:41:18Z</dcterms:modified>
  <cp:revision>1097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